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FEBE" w14:textId="77777777" w:rsidR="00897CA1" w:rsidRPr="003D776F" w:rsidRDefault="00897CA1" w:rsidP="00897CA1">
      <w:pPr>
        <w:framePr w:w="4275" w:h="856" w:wrap="around" w:vAnchor="page" w:hAnchor="page" w:x="7372" w:y="568"/>
        <w:rPr>
          <w:sz w:val="25"/>
          <w:szCs w:val="25"/>
        </w:rPr>
      </w:pPr>
      <w:r>
        <w:rPr>
          <w:sz w:val="25"/>
          <w:szCs w:val="25"/>
        </w:rPr>
        <w:t>Stabsstelle Recht und Compliance</w:t>
      </w:r>
    </w:p>
    <w:p w14:paraId="74359DBB" w14:textId="77777777" w:rsidR="00897CA1" w:rsidRPr="003D776F" w:rsidRDefault="00897CA1" w:rsidP="00897CA1">
      <w:pPr>
        <w:framePr w:w="4275" w:h="856" w:wrap="around" w:vAnchor="page" w:hAnchor="page" w:x="7372" w:y="568"/>
        <w:rPr>
          <w:sz w:val="25"/>
          <w:szCs w:val="25"/>
        </w:rPr>
      </w:pPr>
      <w:r>
        <w:rPr>
          <w:sz w:val="25"/>
          <w:szCs w:val="25"/>
        </w:rPr>
        <w:t>Datenschutzbeauftragter</w:t>
      </w:r>
    </w:p>
    <w:p w14:paraId="50D24425" w14:textId="4F04B8D7" w:rsidR="000A7178" w:rsidRPr="005D7502" w:rsidRDefault="000A7178" w:rsidP="000A7178">
      <w:pPr>
        <w:framePr w:w="4275" w:h="856" w:wrap="around" w:vAnchor="page" w:hAnchor="page" w:x="7372" w:y="568"/>
        <w:rPr>
          <w:szCs w:val="24"/>
        </w:rPr>
      </w:pPr>
    </w:p>
    <w:p w14:paraId="2D8D22CC" w14:textId="77777777" w:rsidR="00CE365A" w:rsidRDefault="00CE365A" w:rsidP="003D4646"/>
    <w:p w14:paraId="421A95D6" w14:textId="5CBC9418" w:rsidR="00D71C6E" w:rsidRDefault="00D71C6E" w:rsidP="00CD12E0">
      <w:pPr>
        <w:pStyle w:val="TitelH-BRS"/>
        <w:rPr>
          <w:sz w:val="22"/>
          <w:szCs w:val="22"/>
        </w:rPr>
      </w:pPr>
    </w:p>
    <w:p w14:paraId="79572A73" w14:textId="15333C97" w:rsidR="00BC5EF6" w:rsidRPr="00BC5EF6" w:rsidRDefault="00AD17D1" w:rsidP="00057E92">
      <w:pPr>
        <w:pStyle w:val="KeinLeerraum"/>
        <w:rPr>
          <w:sz w:val="28"/>
          <w:szCs w:val="28"/>
        </w:rPr>
      </w:pPr>
      <w:r w:rsidRPr="00AD17D1">
        <w:rPr>
          <w:sz w:val="32"/>
          <w:szCs w:val="32"/>
        </w:rPr>
        <w:t>Informationsblatt zur Erhebung personenbezogener Daten</w:t>
      </w:r>
    </w:p>
    <w:p w14:paraId="1536AB1F" w14:textId="77777777" w:rsidR="00CD12E0" w:rsidRPr="00BC5EF6" w:rsidRDefault="00CD12E0" w:rsidP="00CD12E0">
      <w:pPr>
        <w:pStyle w:val="KeinLeerraum"/>
      </w:pPr>
    </w:p>
    <w:p w14:paraId="19454830" w14:textId="77777777" w:rsidR="00CD12E0" w:rsidRDefault="00CD12E0" w:rsidP="00CD12E0">
      <w:pPr>
        <w:pStyle w:val="KeinLeerraum"/>
      </w:pPr>
    </w:p>
    <w:p w14:paraId="2D0925A5" w14:textId="77777777" w:rsidR="00AD17D1" w:rsidRPr="00AD17D1" w:rsidRDefault="00AD17D1" w:rsidP="00AD17D1">
      <w:pPr>
        <w:pStyle w:val="KeinLeerraum"/>
        <w:rPr>
          <w:sz w:val="23"/>
          <w:szCs w:val="23"/>
        </w:rPr>
      </w:pPr>
      <w:r w:rsidRPr="00AD17D1">
        <w:rPr>
          <w:sz w:val="23"/>
          <w:szCs w:val="23"/>
        </w:rPr>
        <w:t>Sehr geehrte Teilnehmerin, sehr geehrter Teilnehmer,</w:t>
      </w:r>
    </w:p>
    <w:p w14:paraId="52F5F259" w14:textId="77777777" w:rsidR="00AD17D1" w:rsidRPr="00AD17D1" w:rsidRDefault="00AD17D1" w:rsidP="00AD17D1">
      <w:pPr>
        <w:pStyle w:val="KeinLeerraum"/>
        <w:rPr>
          <w:sz w:val="23"/>
          <w:szCs w:val="23"/>
        </w:rPr>
      </w:pPr>
    </w:p>
    <w:p w14:paraId="47C32BA6" w14:textId="0BC812AF" w:rsidR="000625AE" w:rsidRDefault="00AD17D1" w:rsidP="00AD17D1">
      <w:pPr>
        <w:pStyle w:val="KeinLeerraum"/>
        <w:rPr>
          <w:sz w:val="23"/>
          <w:szCs w:val="23"/>
        </w:rPr>
      </w:pPr>
      <w:r w:rsidRPr="00AD17D1">
        <w:rPr>
          <w:sz w:val="23"/>
          <w:szCs w:val="23"/>
        </w:rPr>
        <w:t xml:space="preserve">vielen Dank für Ihr Interesse an unserem Forschungsprojekt am </w:t>
      </w:r>
      <w:r w:rsidRPr="00AD17D1">
        <w:rPr>
          <w:sz w:val="23"/>
          <w:szCs w:val="23"/>
          <w:highlight w:val="yellow"/>
        </w:rPr>
        <w:t>[Name des Fachbereichs oder der Gliederung]</w:t>
      </w:r>
      <w:r>
        <w:rPr>
          <w:sz w:val="23"/>
          <w:szCs w:val="23"/>
        </w:rPr>
        <w:t xml:space="preserve"> </w:t>
      </w:r>
      <w:r w:rsidRPr="00AD17D1">
        <w:rPr>
          <w:sz w:val="23"/>
          <w:szCs w:val="23"/>
        </w:rPr>
        <w:t>der Hochschule</w:t>
      </w:r>
      <w:r>
        <w:rPr>
          <w:sz w:val="23"/>
          <w:szCs w:val="23"/>
        </w:rPr>
        <w:t xml:space="preserve"> Bonn-Rhein-Sieg</w:t>
      </w:r>
      <w:r w:rsidRPr="00AD17D1">
        <w:rPr>
          <w:sz w:val="23"/>
          <w:szCs w:val="23"/>
        </w:rPr>
        <w:t xml:space="preserve">. </w:t>
      </w:r>
    </w:p>
    <w:p w14:paraId="23117BC7" w14:textId="759F5D96" w:rsidR="0083745A" w:rsidRDefault="0083745A" w:rsidP="00AD17D1">
      <w:pPr>
        <w:pStyle w:val="KeinLeerraum"/>
        <w:rPr>
          <w:sz w:val="23"/>
          <w:szCs w:val="23"/>
        </w:rPr>
      </w:pPr>
      <w:r w:rsidRPr="0083745A">
        <w:rPr>
          <w:sz w:val="23"/>
          <w:szCs w:val="23"/>
        </w:rPr>
        <w:t>Mit diesem Informationsblatt möchten wir Sie transparent darüber informieren, wie Ihre personenbezogenen Daten im Rahmen des Projekts verarbeitet werden.</w:t>
      </w:r>
    </w:p>
    <w:p w14:paraId="4E3A81A0" w14:textId="77777777" w:rsidR="00AD17D1" w:rsidRDefault="00AD17D1" w:rsidP="00AD17D1">
      <w:pPr>
        <w:pStyle w:val="KeinLeerraum"/>
        <w:rPr>
          <w:sz w:val="23"/>
          <w:szCs w:val="23"/>
        </w:rPr>
      </w:pPr>
    </w:p>
    <w:p w14:paraId="2DD2EFA0" w14:textId="52DAE1B4" w:rsidR="00AD17D1" w:rsidRPr="00AD17D1" w:rsidRDefault="00AD17D1" w:rsidP="00AD17D1">
      <w:pPr>
        <w:pStyle w:val="KeinLeerraum"/>
        <w:rPr>
          <w:b/>
          <w:sz w:val="23"/>
          <w:szCs w:val="23"/>
        </w:rPr>
      </w:pPr>
      <w:r w:rsidRPr="00AD17D1">
        <w:rPr>
          <w:b/>
          <w:sz w:val="23"/>
          <w:szCs w:val="23"/>
        </w:rPr>
        <w:t xml:space="preserve">1. </w:t>
      </w:r>
      <w:r w:rsidR="0083745A" w:rsidRPr="0083745A">
        <w:rPr>
          <w:b/>
          <w:sz w:val="23"/>
          <w:szCs w:val="23"/>
        </w:rPr>
        <w:t>Gegenstand und Ziel des Forschungsprojekts</w:t>
      </w:r>
    </w:p>
    <w:p w14:paraId="103F9968" w14:textId="77777777" w:rsidR="00AD17D1" w:rsidRPr="00AD17D1" w:rsidRDefault="00AD17D1" w:rsidP="00AD17D1">
      <w:pPr>
        <w:pStyle w:val="KeinLeerraum"/>
        <w:rPr>
          <w:sz w:val="23"/>
          <w:szCs w:val="23"/>
        </w:rPr>
      </w:pPr>
    </w:p>
    <w:p w14:paraId="72ECDACF" w14:textId="29FAB3FE" w:rsidR="00AD17D1" w:rsidRPr="00AD17D1" w:rsidRDefault="0083745A" w:rsidP="00AD17D1">
      <w:pPr>
        <w:pStyle w:val="KeinLeerraum"/>
        <w:rPr>
          <w:sz w:val="23"/>
          <w:szCs w:val="23"/>
        </w:rPr>
      </w:pPr>
      <w:r w:rsidRPr="0083745A">
        <w:rPr>
          <w:sz w:val="23"/>
          <w:szCs w:val="23"/>
        </w:rPr>
        <w:t xml:space="preserve">Ziel des Forschungsprojekts ist </w:t>
      </w:r>
      <w:r w:rsidR="00AD17D1" w:rsidRPr="00AD17D1">
        <w:rPr>
          <w:sz w:val="23"/>
          <w:szCs w:val="23"/>
          <w:highlight w:val="yellow"/>
        </w:rPr>
        <w:t xml:space="preserve">[kurze, verständliche Beschreibung des </w:t>
      </w:r>
      <w:r>
        <w:rPr>
          <w:sz w:val="23"/>
          <w:szCs w:val="23"/>
          <w:highlight w:val="yellow"/>
        </w:rPr>
        <w:t>Forschungsz</w:t>
      </w:r>
      <w:r w:rsidR="00AD17D1" w:rsidRPr="00AD17D1">
        <w:rPr>
          <w:sz w:val="23"/>
          <w:szCs w:val="23"/>
          <w:highlight w:val="yellow"/>
        </w:rPr>
        <w:t>iels]</w:t>
      </w:r>
      <w:r w:rsidR="00AD17D1" w:rsidRPr="00AD17D1">
        <w:rPr>
          <w:sz w:val="23"/>
          <w:szCs w:val="23"/>
        </w:rPr>
        <w:t xml:space="preserve">. </w:t>
      </w:r>
      <w:r w:rsidRPr="0083745A">
        <w:rPr>
          <w:sz w:val="23"/>
          <w:szCs w:val="23"/>
        </w:rPr>
        <w:t>Für die Durchführung sind wir auf die freiwillige Mitwirkung von Probandinnen und Probanden angewiesen.</w:t>
      </w:r>
    </w:p>
    <w:p w14:paraId="0393219A" w14:textId="77777777" w:rsidR="00AD17D1" w:rsidRPr="00AD17D1" w:rsidRDefault="00AD17D1" w:rsidP="00AD17D1">
      <w:pPr>
        <w:pStyle w:val="KeinLeerraum"/>
        <w:rPr>
          <w:sz w:val="23"/>
          <w:szCs w:val="23"/>
        </w:rPr>
      </w:pPr>
    </w:p>
    <w:p w14:paraId="22BF6808" w14:textId="77777777" w:rsidR="0083745A" w:rsidRPr="0083745A" w:rsidRDefault="0083745A" w:rsidP="00AD17D1">
      <w:pPr>
        <w:pStyle w:val="KeinLeerraum"/>
        <w:rPr>
          <w:bCs/>
          <w:sz w:val="23"/>
          <w:szCs w:val="23"/>
        </w:rPr>
      </w:pPr>
      <w:r w:rsidRPr="0083745A">
        <w:rPr>
          <w:bCs/>
          <w:sz w:val="23"/>
          <w:szCs w:val="23"/>
        </w:rPr>
        <w:t>Ablauf der Teilnahme:</w:t>
      </w:r>
    </w:p>
    <w:p w14:paraId="0987EED8" w14:textId="77777777" w:rsidR="0083745A" w:rsidRDefault="00AD17D1" w:rsidP="00AD17D1">
      <w:pPr>
        <w:pStyle w:val="KeinLeerraum"/>
        <w:rPr>
          <w:sz w:val="23"/>
          <w:szCs w:val="23"/>
        </w:rPr>
      </w:pPr>
      <w:r w:rsidRPr="00AD17D1">
        <w:rPr>
          <w:sz w:val="23"/>
          <w:szCs w:val="23"/>
        </w:rPr>
        <w:t xml:space="preserve">Wenn Sie teilnehmen möchten, kontaktieren Sie uns bitte unter </w:t>
      </w:r>
      <w:r w:rsidRPr="00AD17D1">
        <w:rPr>
          <w:sz w:val="23"/>
          <w:szCs w:val="23"/>
          <w:highlight w:val="yellow"/>
        </w:rPr>
        <w:t>[Kontaktadresse]</w:t>
      </w:r>
      <w:r w:rsidRPr="00AD17D1">
        <w:rPr>
          <w:sz w:val="23"/>
          <w:szCs w:val="23"/>
        </w:rPr>
        <w:t xml:space="preserve">. </w:t>
      </w:r>
      <w:r w:rsidR="0083745A" w:rsidRPr="0083745A">
        <w:rPr>
          <w:sz w:val="23"/>
          <w:szCs w:val="23"/>
        </w:rPr>
        <w:t>Die Teilnahme umfasst in der Regel</w:t>
      </w:r>
      <w:r w:rsidR="0083745A">
        <w:rPr>
          <w:sz w:val="23"/>
          <w:szCs w:val="23"/>
        </w:rPr>
        <w:t xml:space="preserve"> </w:t>
      </w:r>
      <w:r w:rsidRPr="00AD17D1">
        <w:rPr>
          <w:sz w:val="23"/>
          <w:szCs w:val="23"/>
          <w:highlight w:val="yellow"/>
        </w:rPr>
        <w:t xml:space="preserve">[z. B. </w:t>
      </w:r>
      <w:r w:rsidR="0083745A" w:rsidRPr="0083745A">
        <w:rPr>
          <w:sz w:val="23"/>
          <w:szCs w:val="23"/>
          <w:highlight w:val="yellow"/>
        </w:rPr>
        <w:t>eine Sitzung von ca. zwei Stunden</w:t>
      </w:r>
      <w:r w:rsidRPr="00AD17D1">
        <w:rPr>
          <w:sz w:val="23"/>
          <w:szCs w:val="23"/>
          <w:highlight w:val="yellow"/>
        </w:rPr>
        <w:t>]</w:t>
      </w:r>
      <w:r w:rsidRPr="00AD17D1">
        <w:rPr>
          <w:sz w:val="23"/>
          <w:szCs w:val="23"/>
        </w:rPr>
        <w:t xml:space="preserve">, </w:t>
      </w:r>
      <w:r w:rsidR="0083745A" w:rsidRPr="0083745A">
        <w:rPr>
          <w:sz w:val="23"/>
          <w:szCs w:val="23"/>
        </w:rPr>
        <w:t>in deren Rahmen</w:t>
      </w:r>
      <w:r w:rsidR="0083745A" w:rsidRPr="0083745A">
        <w:rPr>
          <w:sz w:val="23"/>
          <w:szCs w:val="23"/>
          <w:highlight w:val="yellow"/>
        </w:rPr>
        <w:t xml:space="preserve"> </w:t>
      </w:r>
      <w:r w:rsidRPr="00AD17D1">
        <w:rPr>
          <w:sz w:val="23"/>
          <w:szCs w:val="23"/>
          <w:highlight w:val="yellow"/>
        </w:rPr>
        <w:t xml:space="preserve">[z. B. </w:t>
      </w:r>
      <w:r w:rsidR="0083745A" w:rsidRPr="0083745A">
        <w:rPr>
          <w:sz w:val="23"/>
          <w:szCs w:val="23"/>
          <w:highlight w:val="yellow"/>
        </w:rPr>
        <w:t>Interviews geführt, Fragebögen ausgefüllt oder Video-/Audioaufnahmen erstellt</w:t>
      </w:r>
      <w:r w:rsidRPr="00AD17D1">
        <w:rPr>
          <w:sz w:val="23"/>
          <w:szCs w:val="23"/>
          <w:highlight w:val="yellow"/>
        </w:rPr>
        <w:t>]</w:t>
      </w:r>
      <w:r w:rsidRPr="00AD17D1">
        <w:rPr>
          <w:sz w:val="23"/>
          <w:szCs w:val="23"/>
        </w:rPr>
        <w:t xml:space="preserve"> werden. </w:t>
      </w:r>
    </w:p>
    <w:p w14:paraId="4C4CF72D" w14:textId="4D30B308" w:rsidR="00AD17D1" w:rsidRPr="00AD17D1" w:rsidRDefault="0083745A" w:rsidP="00AD17D1">
      <w:pPr>
        <w:pStyle w:val="KeinLeerraum"/>
        <w:rPr>
          <w:sz w:val="23"/>
          <w:szCs w:val="23"/>
        </w:rPr>
      </w:pPr>
      <w:r w:rsidRPr="0083745A">
        <w:rPr>
          <w:sz w:val="23"/>
          <w:szCs w:val="23"/>
        </w:rPr>
        <w:t xml:space="preserve">Als Aufwandsentschädigung erhalten Sie </w:t>
      </w:r>
      <w:r w:rsidR="00AD17D1" w:rsidRPr="00AD17D1">
        <w:rPr>
          <w:sz w:val="23"/>
          <w:szCs w:val="23"/>
          <w:highlight w:val="yellow"/>
        </w:rPr>
        <w:t>[Betrag]</w:t>
      </w:r>
      <w:r w:rsidR="00AD17D1" w:rsidRPr="00AD17D1">
        <w:rPr>
          <w:sz w:val="23"/>
          <w:szCs w:val="23"/>
        </w:rPr>
        <w:t xml:space="preserve"> EUR.</w:t>
      </w:r>
    </w:p>
    <w:p w14:paraId="07A2173D" w14:textId="5F6B420E" w:rsidR="000625AE" w:rsidRDefault="000625AE" w:rsidP="00CD12E0">
      <w:pPr>
        <w:pStyle w:val="KeinLeerraum"/>
        <w:rPr>
          <w:sz w:val="23"/>
          <w:szCs w:val="23"/>
        </w:rPr>
      </w:pPr>
    </w:p>
    <w:p w14:paraId="34DADE30" w14:textId="65FB25BD" w:rsidR="00AD17D1" w:rsidRPr="00AD17D1" w:rsidRDefault="00AD17D1" w:rsidP="00AD17D1">
      <w:pPr>
        <w:pStyle w:val="KeinLeerraum"/>
        <w:rPr>
          <w:b/>
          <w:sz w:val="23"/>
          <w:szCs w:val="23"/>
        </w:rPr>
      </w:pPr>
      <w:r w:rsidRPr="00AD17D1">
        <w:rPr>
          <w:b/>
          <w:sz w:val="23"/>
          <w:szCs w:val="23"/>
        </w:rPr>
        <w:t xml:space="preserve">2. </w:t>
      </w:r>
      <w:r w:rsidR="0083745A" w:rsidRPr="0083745A">
        <w:rPr>
          <w:b/>
          <w:sz w:val="23"/>
          <w:szCs w:val="23"/>
        </w:rPr>
        <w:t>Verantwortliche Stelle</w:t>
      </w:r>
    </w:p>
    <w:p w14:paraId="4B8A9BEC" w14:textId="77777777" w:rsidR="00AD17D1" w:rsidRPr="00AD17D1" w:rsidRDefault="00AD17D1" w:rsidP="00AD17D1">
      <w:pPr>
        <w:pStyle w:val="KeinLeerraum"/>
        <w:rPr>
          <w:sz w:val="23"/>
          <w:szCs w:val="23"/>
        </w:rPr>
      </w:pPr>
    </w:p>
    <w:p w14:paraId="1F8C8753" w14:textId="35A3D5C5" w:rsidR="00AD17D1" w:rsidRDefault="0083745A" w:rsidP="00AD17D1">
      <w:pPr>
        <w:pStyle w:val="KeinLeerraum"/>
        <w:rPr>
          <w:sz w:val="23"/>
          <w:szCs w:val="23"/>
        </w:rPr>
      </w:pPr>
      <w:r w:rsidRPr="0083745A">
        <w:rPr>
          <w:sz w:val="23"/>
          <w:szCs w:val="23"/>
        </w:rPr>
        <w:t>Verantwortlich im Sinne der Datenschutz-Grundverordnung (DSGVO) ist:</w:t>
      </w:r>
    </w:p>
    <w:p w14:paraId="33136877" w14:textId="0764F409" w:rsidR="0083745A" w:rsidRDefault="0083745A" w:rsidP="00AD17D1">
      <w:pPr>
        <w:pStyle w:val="KeinLeerraum"/>
        <w:rPr>
          <w:sz w:val="23"/>
          <w:szCs w:val="23"/>
        </w:rPr>
      </w:pPr>
    </w:p>
    <w:p w14:paraId="40964176" w14:textId="6A902193" w:rsidR="000E4277" w:rsidRDefault="0083745A" w:rsidP="00AD17D1">
      <w:pPr>
        <w:pStyle w:val="KeinLeerraum"/>
        <w:rPr>
          <w:sz w:val="23"/>
          <w:szCs w:val="23"/>
        </w:rPr>
      </w:pPr>
      <w:r w:rsidRPr="0083745A">
        <w:rPr>
          <w:b/>
          <w:bCs/>
          <w:sz w:val="23"/>
          <w:szCs w:val="23"/>
        </w:rPr>
        <w:t>Hochschule Bonn-Rhein-Sieg</w:t>
      </w:r>
      <w:r w:rsidRPr="0083745A">
        <w:rPr>
          <w:sz w:val="23"/>
          <w:szCs w:val="23"/>
        </w:rPr>
        <w:br/>
      </w:r>
      <w:r w:rsidR="000E4277" w:rsidRPr="000E4277">
        <w:rPr>
          <w:sz w:val="23"/>
          <w:szCs w:val="23"/>
        </w:rPr>
        <w:t>Grantham-Allee 20</w:t>
      </w:r>
      <w:r w:rsidR="000E4277" w:rsidRPr="000E4277">
        <w:rPr>
          <w:sz w:val="23"/>
          <w:szCs w:val="23"/>
        </w:rPr>
        <w:br/>
        <w:t>53757 Sankt Augustin</w:t>
      </w:r>
    </w:p>
    <w:p w14:paraId="5AAB3449" w14:textId="77777777" w:rsidR="000E4277" w:rsidRDefault="000E4277" w:rsidP="00AD17D1">
      <w:pPr>
        <w:pStyle w:val="KeinLeerraum"/>
        <w:rPr>
          <w:sz w:val="23"/>
          <w:szCs w:val="23"/>
        </w:rPr>
      </w:pPr>
    </w:p>
    <w:p w14:paraId="69142E4E" w14:textId="3664F8D8" w:rsidR="0083745A" w:rsidRDefault="0083745A" w:rsidP="00AD17D1">
      <w:pPr>
        <w:pStyle w:val="KeinLeerraum"/>
        <w:rPr>
          <w:b/>
          <w:bCs/>
          <w:sz w:val="23"/>
          <w:szCs w:val="23"/>
        </w:rPr>
      </w:pPr>
      <w:r w:rsidRPr="0083745A">
        <w:rPr>
          <w:sz w:val="23"/>
          <w:szCs w:val="23"/>
        </w:rPr>
        <w:t xml:space="preserve">Vertreten durch: </w:t>
      </w:r>
      <w:r w:rsidRPr="0083745A">
        <w:rPr>
          <w:b/>
          <w:bCs/>
          <w:sz w:val="23"/>
          <w:szCs w:val="23"/>
          <w:highlight w:val="yellow"/>
        </w:rPr>
        <w:t>[Projektleitung / Institut]</w:t>
      </w:r>
    </w:p>
    <w:p w14:paraId="68A5E5D4" w14:textId="77777777" w:rsidR="0083745A" w:rsidRDefault="0083745A" w:rsidP="00AD17D1">
      <w:pPr>
        <w:pStyle w:val="KeinLeerraum"/>
        <w:rPr>
          <w:b/>
          <w:bCs/>
          <w:sz w:val="23"/>
          <w:szCs w:val="23"/>
        </w:rPr>
      </w:pPr>
    </w:p>
    <w:p w14:paraId="1B453DEB" w14:textId="091F8AFB" w:rsidR="0083745A" w:rsidRDefault="0083745A" w:rsidP="0083745A">
      <w:pPr>
        <w:pStyle w:val="KeinLeerraum"/>
        <w:rPr>
          <w:sz w:val="23"/>
          <w:szCs w:val="23"/>
        </w:rPr>
      </w:pPr>
      <w:r w:rsidRPr="0083745A">
        <w:rPr>
          <w:b/>
          <w:bCs/>
          <w:sz w:val="23"/>
          <w:szCs w:val="23"/>
        </w:rPr>
        <w:t>Datenschutzbeauftragter:</w:t>
      </w:r>
      <w:r w:rsidRPr="0083745A">
        <w:rPr>
          <w:sz w:val="23"/>
          <w:szCs w:val="23"/>
        </w:rPr>
        <w:br/>
      </w:r>
      <w:r>
        <w:rPr>
          <w:sz w:val="23"/>
          <w:szCs w:val="23"/>
        </w:rPr>
        <w:t xml:space="preserve">Dr. </w:t>
      </w:r>
      <w:r w:rsidRPr="0083745A">
        <w:rPr>
          <w:sz w:val="23"/>
          <w:szCs w:val="23"/>
        </w:rPr>
        <w:t xml:space="preserve">Martin </w:t>
      </w:r>
      <w:proofErr w:type="spellStart"/>
      <w:r w:rsidRPr="0083745A">
        <w:rPr>
          <w:sz w:val="23"/>
          <w:szCs w:val="23"/>
        </w:rPr>
        <w:t>Eßer</w:t>
      </w:r>
      <w:proofErr w:type="spellEnd"/>
      <w:r w:rsidRPr="0083745A">
        <w:rPr>
          <w:sz w:val="23"/>
          <w:szCs w:val="23"/>
        </w:rPr>
        <w:br/>
        <w:t>E-Mail: datenschutzbeauftragte</w:t>
      </w:r>
      <w:r w:rsidR="0072607E">
        <w:rPr>
          <w:sz w:val="23"/>
          <w:szCs w:val="23"/>
        </w:rPr>
        <w:t>r</w:t>
      </w:r>
      <w:r w:rsidRPr="0083745A">
        <w:rPr>
          <w:sz w:val="23"/>
          <w:szCs w:val="23"/>
        </w:rPr>
        <w:t>@h-brs.de</w:t>
      </w:r>
    </w:p>
    <w:p w14:paraId="16292C0F" w14:textId="77777777" w:rsidR="00AD17D1" w:rsidRPr="00AD17D1" w:rsidRDefault="00AD17D1" w:rsidP="00AD17D1">
      <w:pPr>
        <w:pStyle w:val="KeinLeerraum"/>
        <w:rPr>
          <w:sz w:val="23"/>
          <w:szCs w:val="23"/>
        </w:rPr>
      </w:pPr>
    </w:p>
    <w:p w14:paraId="6D3045C7" w14:textId="55D2C133" w:rsidR="00AD17D1" w:rsidRPr="00AD17D1" w:rsidRDefault="00AD17D1" w:rsidP="00AD17D1">
      <w:pPr>
        <w:pStyle w:val="KeinLeerraum"/>
        <w:rPr>
          <w:b/>
          <w:sz w:val="23"/>
          <w:szCs w:val="23"/>
        </w:rPr>
      </w:pPr>
      <w:r w:rsidRPr="00AD17D1">
        <w:rPr>
          <w:b/>
          <w:sz w:val="23"/>
          <w:szCs w:val="23"/>
        </w:rPr>
        <w:t xml:space="preserve">3. </w:t>
      </w:r>
      <w:r w:rsidR="0083745A" w:rsidRPr="0083745A">
        <w:rPr>
          <w:b/>
          <w:sz w:val="23"/>
          <w:szCs w:val="23"/>
        </w:rPr>
        <w:t>Rechtsgrundlage der Datenverarbeitung</w:t>
      </w:r>
    </w:p>
    <w:p w14:paraId="6FF1E032" w14:textId="77777777" w:rsidR="00AD17D1" w:rsidRPr="00AD17D1" w:rsidRDefault="00AD17D1" w:rsidP="00AD17D1">
      <w:pPr>
        <w:pStyle w:val="KeinLeerraum"/>
        <w:rPr>
          <w:sz w:val="23"/>
          <w:szCs w:val="23"/>
        </w:rPr>
      </w:pPr>
    </w:p>
    <w:p w14:paraId="3C1E980E" w14:textId="77777777" w:rsidR="0083745A" w:rsidRPr="0083745A" w:rsidRDefault="0083745A" w:rsidP="0083745A">
      <w:pPr>
        <w:pStyle w:val="KeinLeerraum"/>
        <w:rPr>
          <w:sz w:val="23"/>
          <w:szCs w:val="23"/>
        </w:rPr>
      </w:pPr>
      <w:r w:rsidRPr="0083745A">
        <w:rPr>
          <w:sz w:val="23"/>
          <w:szCs w:val="23"/>
        </w:rPr>
        <w:t xml:space="preserve">Die Verarbeitung Ihrer personenbezogenen Daten erfolgt auf Grundlage Ihrer </w:t>
      </w:r>
      <w:r w:rsidRPr="0083745A">
        <w:rPr>
          <w:b/>
          <w:bCs/>
          <w:sz w:val="23"/>
          <w:szCs w:val="23"/>
        </w:rPr>
        <w:t>freiwilligen Einwilligung gemäß Art. 6 Abs. 1 lit. a DSGVO</w:t>
      </w:r>
      <w:r w:rsidRPr="0083745A">
        <w:rPr>
          <w:sz w:val="23"/>
          <w:szCs w:val="23"/>
        </w:rPr>
        <w:t>.</w:t>
      </w:r>
    </w:p>
    <w:p w14:paraId="7CBC2C0C" w14:textId="77777777" w:rsidR="0083745A" w:rsidRDefault="0083745A" w:rsidP="0083745A">
      <w:pPr>
        <w:pStyle w:val="KeinLeerraum"/>
        <w:rPr>
          <w:sz w:val="23"/>
          <w:szCs w:val="23"/>
        </w:rPr>
      </w:pPr>
      <w:r w:rsidRPr="0083745A">
        <w:rPr>
          <w:sz w:val="23"/>
          <w:szCs w:val="23"/>
        </w:rPr>
        <w:t xml:space="preserve">Sofern im Rahmen des Projekts </w:t>
      </w:r>
      <w:r w:rsidRPr="0083745A">
        <w:rPr>
          <w:b/>
          <w:bCs/>
          <w:sz w:val="23"/>
          <w:szCs w:val="23"/>
        </w:rPr>
        <w:t>besondere Kategorien personenbezogener Daten</w:t>
      </w:r>
      <w:r w:rsidRPr="0083745A">
        <w:rPr>
          <w:sz w:val="23"/>
          <w:szCs w:val="23"/>
        </w:rPr>
        <w:t xml:space="preserve"> im Sinne des Art. 9 DSGVO verarbeitet werden (z. B. Gesundheitsdaten, Video- oder </w:t>
      </w:r>
      <w:r w:rsidRPr="0083745A">
        <w:rPr>
          <w:sz w:val="23"/>
          <w:szCs w:val="23"/>
        </w:rPr>
        <w:lastRenderedPageBreak/>
        <w:t xml:space="preserve">Audioaufnahmen mit identifizierbaren Merkmalen), erfolgt die Verarbeitung zusätzlich auf Grundlage von </w:t>
      </w:r>
      <w:r w:rsidRPr="0083745A">
        <w:rPr>
          <w:b/>
          <w:bCs/>
          <w:sz w:val="23"/>
          <w:szCs w:val="23"/>
        </w:rPr>
        <w:t>Art. 9 Abs. 2 lit. a DSGVO</w:t>
      </w:r>
      <w:r w:rsidRPr="0083745A">
        <w:rPr>
          <w:sz w:val="23"/>
          <w:szCs w:val="23"/>
        </w:rPr>
        <w:t>.</w:t>
      </w:r>
    </w:p>
    <w:p w14:paraId="0FD6A8F6" w14:textId="77777777" w:rsidR="00787A76" w:rsidRPr="0083745A" w:rsidRDefault="00787A76" w:rsidP="0083745A">
      <w:pPr>
        <w:pStyle w:val="KeinLeerraum"/>
        <w:rPr>
          <w:sz w:val="23"/>
          <w:szCs w:val="23"/>
        </w:rPr>
      </w:pPr>
    </w:p>
    <w:p w14:paraId="7B71ED44" w14:textId="77777777" w:rsidR="00AD17D1" w:rsidRPr="00AD17D1" w:rsidRDefault="00AD17D1" w:rsidP="00AD17D1">
      <w:pPr>
        <w:pStyle w:val="KeinLeerraum"/>
        <w:rPr>
          <w:sz w:val="23"/>
          <w:szCs w:val="23"/>
        </w:rPr>
      </w:pPr>
    </w:p>
    <w:p w14:paraId="5CA83F7D" w14:textId="6CD6FC59" w:rsidR="00AD17D1" w:rsidRPr="00AD17D1" w:rsidRDefault="00AD17D1" w:rsidP="00AD17D1">
      <w:pPr>
        <w:pStyle w:val="KeinLeerraum"/>
        <w:rPr>
          <w:b/>
          <w:sz w:val="23"/>
          <w:szCs w:val="23"/>
        </w:rPr>
      </w:pPr>
      <w:r w:rsidRPr="00AD17D1">
        <w:rPr>
          <w:b/>
          <w:sz w:val="23"/>
          <w:szCs w:val="23"/>
        </w:rPr>
        <w:t xml:space="preserve">4. </w:t>
      </w:r>
      <w:r w:rsidR="00787A76">
        <w:rPr>
          <w:b/>
          <w:sz w:val="23"/>
          <w:szCs w:val="23"/>
        </w:rPr>
        <w:t>Kategorien von im Forschungsprojekt verarbeiteten p</w:t>
      </w:r>
      <w:r w:rsidR="0083745A" w:rsidRPr="0083745A">
        <w:rPr>
          <w:b/>
          <w:sz w:val="23"/>
          <w:szCs w:val="23"/>
        </w:rPr>
        <w:t>ersonenbezogenen Daten</w:t>
      </w:r>
    </w:p>
    <w:p w14:paraId="3D988CEE" w14:textId="77777777" w:rsidR="00AD17D1" w:rsidRPr="00AD17D1" w:rsidRDefault="00AD17D1" w:rsidP="00AD17D1">
      <w:pPr>
        <w:pStyle w:val="KeinLeerraum"/>
        <w:rPr>
          <w:sz w:val="23"/>
          <w:szCs w:val="23"/>
        </w:rPr>
      </w:pPr>
    </w:p>
    <w:p w14:paraId="0F870A15" w14:textId="77777777" w:rsidR="0083745A" w:rsidRPr="0083745A" w:rsidRDefault="0083745A" w:rsidP="0083745A">
      <w:pPr>
        <w:pStyle w:val="KeinLeerraum"/>
        <w:rPr>
          <w:sz w:val="23"/>
          <w:szCs w:val="23"/>
        </w:rPr>
      </w:pPr>
      <w:r w:rsidRPr="0083745A">
        <w:rPr>
          <w:sz w:val="23"/>
          <w:szCs w:val="23"/>
        </w:rPr>
        <w:t>Im Rahmen des Forschungsprojekts verarbeiten wir insbesondere folgende Daten:</w:t>
      </w:r>
    </w:p>
    <w:p w14:paraId="4A9A79C1" w14:textId="77777777" w:rsidR="0083745A" w:rsidRPr="0083745A" w:rsidRDefault="0083745A" w:rsidP="0083745A">
      <w:pPr>
        <w:pStyle w:val="KeinLeerraum"/>
        <w:numPr>
          <w:ilvl w:val="0"/>
          <w:numId w:val="16"/>
        </w:numPr>
        <w:rPr>
          <w:sz w:val="23"/>
          <w:szCs w:val="23"/>
          <w:highlight w:val="yellow"/>
        </w:rPr>
      </w:pPr>
      <w:r w:rsidRPr="0083745A">
        <w:rPr>
          <w:b/>
          <w:bCs/>
          <w:sz w:val="23"/>
          <w:szCs w:val="23"/>
          <w:highlight w:val="yellow"/>
        </w:rPr>
        <w:t>Stammdaten:</w:t>
      </w:r>
      <w:r w:rsidRPr="0083745A">
        <w:rPr>
          <w:sz w:val="23"/>
          <w:szCs w:val="23"/>
          <w:highlight w:val="yellow"/>
        </w:rPr>
        <w:t xml:space="preserve"> z. B. Name, Alter, Geschlecht (soweit für das Projekt erforderlich)</w:t>
      </w:r>
    </w:p>
    <w:p w14:paraId="233DCECF" w14:textId="77777777" w:rsidR="0083745A" w:rsidRPr="0083745A" w:rsidRDefault="0083745A" w:rsidP="0083745A">
      <w:pPr>
        <w:pStyle w:val="KeinLeerraum"/>
        <w:numPr>
          <w:ilvl w:val="0"/>
          <w:numId w:val="16"/>
        </w:numPr>
        <w:rPr>
          <w:sz w:val="23"/>
          <w:szCs w:val="23"/>
          <w:highlight w:val="yellow"/>
        </w:rPr>
      </w:pPr>
      <w:r w:rsidRPr="0083745A">
        <w:rPr>
          <w:b/>
          <w:bCs/>
          <w:sz w:val="23"/>
          <w:szCs w:val="23"/>
          <w:highlight w:val="yellow"/>
        </w:rPr>
        <w:t>Forschungsdaten:</w:t>
      </w:r>
      <w:r w:rsidRPr="0083745A">
        <w:rPr>
          <w:sz w:val="23"/>
          <w:szCs w:val="23"/>
          <w:highlight w:val="yellow"/>
        </w:rPr>
        <w:t xml:space="preserve"> z. B. Interviewinhalte, Fragebogenantworten</w:t>
      </w:r>
    </w:p>
    <w:p w14:paraId="1533B20B" w14:textId="77777777" w:rsidR="0083745A" w:rsidRPr="0083745A" w:rsidRDefault="0083745A" w:rsidP="0083745A">
      <w:pPr>
        <w:pStyle w:val="KeinLeerraum"/>
        <w:numPr>
          <w:ilvl w:val="0"/>
          <w:numId w:val="16"/>
        </w:numPr>
        <w:rPr>
          <w:sz w:val="23"/>
          <w:szCs w:val="23"/>
          <w:highlight w:val="yellow"/>
        </w:rPr>
      </w:pPr>
      <w:r w:rsidRPr="0083745A">
        <w:rPr>
          <w:b/>
          <w:bCs/>
          <w:sz w:val="23"/>
          <w:szCs w:val="23"/>
          <w:highlight w:val="yellow"/>
        </w:rPr>
        <w:t>Aufzeichnungen:</w:t>
      </w:r>
      <w:r w:rsidRPr="0083745A">
        <w:rPr>
          <w:sz w:val="23"/>
          <w:szCs w:val="23"/>
          <w:highlight w:val="yellow"/>
        </w:rPr>
        <w:t xml:space="preserve"> Audio- und/oder Videoaufnahmen der Sitzung</w:t>
      </w:r>
    </w:p>
    <w:p w14:paraId="4174396F" w14:textId="2BCE27C0" w:rsidR="00AD17D1" w:rsidRDefault="0083745A" w:rsidP="0083745A">
      <w:pPr>
        <w:pStyle w:val="KeinLeerraum"/>
        <w:numPr>
          <w:ilvl w:val="0"/>
          <w:numId w:val="16"/>
        </w:numPr>
        <w:rPr>
          <w:sz w:val="23"/>
          <w:szCs w:val="23"/>
          <w:highlight w:val="yellow"/>
        </w:rPr>
      </w:pPr>
      <w:r w:rsidRPr="0083745A">
        <w:rPr>
          <w:b/>
          <w:bCs/>
          <w:sz w:val="23"/>
          <w:szCs w:val="23"/>
          <w:highlight w:val="yellow"/>
        </w:rPr>
        <w:t>Abrechnungsdaten:</w:t>
      </w:r>
      <w:r w:rsidRPr="0083745A">
        <w:rPr>
          <w:sz w:val="23"/>
          <w:szCs w:val="23"/>
          <w:highlight w:val="yellow"/>
        </w:rPr>
        <w:t xml:space="preserve"> Name und Anschrift zur Auszahlung der Aufwandsentschädigung</w:t>
      </w:r>
    </w:p>
    <w:p w14:paraId="0C03E251" w14:textId="77777777" w:rsidR="00787A76" w:rsidRPr="0083745A" w:rsidRDefault="00787A76" w:rsidP="00787A76">
      <w:pPr>
        <w:pStyle w:val="KeinLeerraum"/>
        <w:rPr>
          <w:sz w:val="23"/>
          <w:szCs w:val="23"/>
          <w:highlight w:val="yellow"/>
        </w:rPr>
      </w:pPr>
    </w:p>
    <w:p w14:paraId="22CC24E1" w14:textId="77777777" w:rsidR="00AD17D1" w:rsidRPr="00AD17D1" w:rsidRDefault="00AD17D1" w:rsidP="00AD17D1">
      <w:pPr>
        <w:pStyle w:val="KeinLeerraum"/>
        <w:rPr>
          <w:sz w:val="23"/>
          <w:szCs w:val="23"/>
        </w:rPr>
      </w:pPr>
    </w:p>
    <w:p w14:paraId="0CAF7F24" w14:textId="4DB3E06F" w:rsidR="00AD17D1" w:rsidRPr="00AD17D1" w:rsidRDefault="00AD17D1" w:rsidP="00AD17D1">
      <w:pPr>
        <w:pStyle w:val="KeinLeerraum"/>
        <w:rPr>
          <w:b/>
          <w:sz w:val="23"/>
          <w:szCs w:val="23"/>
        </w:rPr>
      </w:pPr>
      <w:r w:rsidRPr="00AD17D1">
        <w:rPr>
          <w:b/>
          <w:sz w:val="23"/>
          <w:szCs w:val="23"/>
        </w:rPr>
        <w:t xml:space="preserve">5. </w:t>
      </w:r>
      <w:r w:rsidR="0083745A" w:rsidRPr="0083745A">
        <w:rPr>
          <w:b/>
          <w:sz w:val="23"/>
          <w:szCs w:val="23"/>
        </w:rPr>
        <w:t>Zweck der Verarbeitung</w:t>
      </w:r>
    </w:p>
    <w:p w14:paraId="43AD52C8" w14:textId="77777777" w:rsidR="00AD17D1" w:rsidRPr="00AD17D1" w:rsidRDefault="00AD17D1" w:rsidP="00AD17D1">
      <w:pPr>
        <w:pStyle w:val="KeinLeerraum"/>
        <w:rPr>
          <w:sz w:val="23"/>
          <w:szCs w:val="23"/>
        </w:rPr>
      </w:pPr>
    </w:p>
    <w:p w14:paraId="5A85C73F" w14:textId="77777777" w:rsidR="0083745A" w:rsidRPr="0083745A" w:rsidRDefault="0083745A" w:rsidP="0083745A">
      <w:pPr>
        <w:pStyle w:val="KeinLeerraum"/>
        <w:rPr>
          <w:sz w:val="23"/>
          <w:szCs w:val="23"/>
        </w:rPr>
      </w:pPr>
      <w:r w:rsidRPr="0083745A">
        <w:rPr>
          <w:sz w:val="23"/>
          <w:szCs w:val="23"/>
        </w:rPr>
        <w:t xml:space="preserve">Die Verarbeitung Ihrer Daten erfolgt ausschließlich zu </w:t>
      </w:r>
      <w:r w:rsidRPr="0083745A">
        <w:rPr>
          <w:b/>
          <w:bCs/>
          <w:sz w:val="23"/>
          <w:szCs w:val="23"/>
        </w:rPr>
        <w:t>wissenschaftlichen Forschungszwecken</w:t>
      </w:r>
      <w:r w:rsidRPr="0083745A">
        <w:rPr>
          <w:sz w:val="23"/>
          <w:szCs w:val="23"/>
        </w:rPr>
        <w:t xml:space="preserve"> im Rahmen des genannten Projekts, insbesondere zur:</w:t>
      </w:r>
    </w:p>
    <w:p w14:paraId="5939B39F" w14:textId="77777777" w:rsidR="0083745A" w:rsidRPr="0083745A" w:rsidRDefault="0083745A" w:rsidP="0083745A">
      <w:pPr>
        <w:pStyle w:val="KeinLeerraum"/>
        <w:numPr>
          <w:ilvl w:val="0"/>
          <w:numId w:val="17"/>
        </w:numPr>
        <w:rPr>
          <w:sz w:val="23"/>
          <w:szCs w:val="23"/>
        </w:rPr>
      </w:pPr>
      <w:r w:rsidRPr="0083745A">
        <w:rPr>
          <w:sz w:val="23"/>
          <w:szCs w:val="23"/>
        </w:rPr>
        <w:t>Durchführung und Auswertung der Studie</w:t>
      </w:r>
    </w:p>
    <w:p w14:paraId="4D231F96" w14:textId="1EDDD12E" w:rsidR="00AD17D1" w:rsidRDefault="0083745A" w:rsidP="0083745A">
      <w:pPr>
        <w:pStyle w:val="KeinLeerraum"/>
        <w:numPr>
          <w:ilvl w:val="0"/>
          <w:numId w:val="17"/>
        </w:numPr>
        <w:rPr>
          <w:sz w:val="23"/>
          <w:szCs w:val="23"/>
        </w:rPr>
      </w:pPr>
      <w:r w:rsidRPr="0083745A">
        <w:rPr>
          <w:sz w:val="23"/>
          <w:szCs w:val="23"/>
        </w:rPr>
        <w:t>wissenschaftlichen Analyse und Dokumentation der Ergebnisse</w:t>
      </w:r>
    </w:p>
    <w:p w14:paraId="35CF20E4" w14:textId="53EBCADB" w:rsidR="00C265C2" w:rsidRDefault="00C265C2" w:rsidP="0083745A">
      <w:pPr>
        <w:pStyle w:val="KeinLeerraum"/>
        <w:numPr>
          <w:ilvl w:val="0"/>
          <w:numId w:val="17"/>
        </w:numPr>
        <w:rPr>
          <w:sz w:val="23"/>
          <w:szCs w:val="23"/>
          <w:highlight w:val="yellow"/>
        </w:rPr>
      </w:pPr>
      <w:r w:rsidRPr="00C265C2">
        <w:rPr>
          <w:sz w:val="23"/>
          <w:szCs w:val="23"/>
          <w:highlight w:val="yellow"/>
        </w:rPr>
        <w:t>ggf. weitere Zwecke</w:t>
      </w:r>
    </w:p>
    <w:p w14:paraId="1A373B99" w14:textId="77777777" w:rsidR="00787A76" w:rsidRPr="00C265C2" w:rsidRDefault="00787A76" w:rsidP="00787A76">
      <w:pPr>
        <w:pStyle w:val="KeinLeerraum"/>
        <w:rPr>
          <w:sz w:val="23"/>
          <w:szCs w:val="23"/>
          <w:highlight w:val="yellow"/>
        </w:rPr>
      </w:pPr>
    </w:p>
    <w:p w14:paraId="577F90F6" w14:textId="77777777" w:rsidR="00AD17D1" w:rsidRPr="00AD17D1" w:rsidRDefault="00AD17D1" w:rsidP="00AD17D1">
      <w:pPr>
        <w:pStyle w:val="KeinLeerraum"/>
        <w:rPr>
          <w:sz w:val="23"/>
          <w:szCs w:val="23"/>
        </w:rPr>
      </w:pPr>
    </w:p>
    <w:p w14:paraId="53E9148B" w14:textId="047AE4E1" w:rsidR="00AD17D1" w:rsidRPr="00AD17D1" w:rsidRDefault="00AD17D1" w:rsidP="00AD17D1">
      <w:pPr>
        <w:pStyle w:val="KeinLeerraum"/>
        <w:rPr>
          <w:b/>
          <w:sz w:val="23"/>
          <w:szCs w:val="23"/>
        </w:rPr>
      </w:pPr>
      <w:r w:rsidRPr="00AD17D1">
        <w:rPr>
          <w:b/>
          <w:sz w:val="23"/>
          <w:szCs w:val="23"/>
        </w:rPr>
        <w:t xml:space="preserve">6. </w:t>
      </w:r>
      <w:r w:rsidR="0083745A" w:rsidRPr="0083745A">
        <w:rPr>
          <w:b/>
          <w:sz w:val="23"/>
          <w:szCs w:val="23"/>
        </w:rPr>
        <w:t>Umgang mit Aufzeichnungen und Pseudonymisierung</w:t>
      </w:r>
    </w:p>
    <w:p w14:paraId="2FC5F6E8" w14:textId="77777777" w:rsidR="00AD17D1" w:rsidRPr="00AD17D1" w:rsidRDefault="00AD17D1" w:rsidP="00AD17D1">
      <w:pPr>
        <w:pStyle w:val="KeinLeerraum"/>
        <w:rPr>
          <w:sz w:val="23"/>
          <w:szCs w:val="23"/>
        </w:rPr>
      </w:pPr>
    </w:p>
    <w:p w14:paraId="61C5DE07" w14:textId="77777777" w:rsidR="00C265C2" w:rsidRPr="00C265C2" w:rsidRDefault="00C265C2" w:rsidP="00C265C2">
      <w:pPr>
        <w:pStyle w:val="KeinLeerraum"/>
        <w:rPr>
          <w:sz w:val="23"/>
          <w:szCs w:val="23"/>
          <w:highlight w:val="yellow"/>
        </w:rPr>
      </w:pPr>
      <w:r w:rsidRPr="00C265C2">
        <w:rPr>
          <w:sz w:val="23"/>
          <w:szCs w:val="23"/>
          <w:highlight w:val="yellow"/>
        </w:rPr>
        <w:t xml:space="preserve">Audio- oder Videoaufnahmen werden für die Auswertung </w:t>
      </w:r>
      <w:r w:rsidRPr="00C265C2">
        <w:rPr>
          <w:b/>
          <w:bCs/>
          <w:sz w:val="23"/>
          <w:szCs w:val="23"/>
          <w:highlight w:val="yellow"/>
        </w:rPr>
        <w:t>transkribiert</w:t>
      </w:r>
      <w:r w:rsidRPr="00C265C2">
        <w:rPr>
          <w:sz w:val="23"/>
          <w:szCs w:val="23"/>
          <w:highlight w:val="yellow"/>
        </w:rPr>
        <w:t>.</w:t>
      </w:r>
      <w:r w:rsidRPr="00C265C2">
        <w:rPr>
          <w:sz w:val="23"/>
          <w:szCs w:val="23"/>
          <w:highlight w:val="yellow"/>
        </w:rPr>
        <w:br/>
        <w:t xml:space="preserve">Dabei werden personenbezogene Angaben (z. B. Namen) durch </w:t>
      </w:r>
      <w:r w:rsidRPr="00C265C2">
        <w:rPr>
          <w:b/>
          <w:bCs/>
          <w:sz w:val="23"/>
          <w:szCs w:val="23"/>
          <w:highlight w:val="yellow"/>
        </w:rPr>
        <w:t>Pseudonyme</w:t>
      </w:r>
      <w:r w:rsidRPr="00C265C2">
        <w:rPr>
          <w:sz w:val="23"/>
          <w:szCs w:val="23"/>
          <w:highlight w:val="yellow"/>
        </w:rPr>
        <w:t xml:space="preserve"> ersetzt.</w:t>
      </w:r>
    </w:p>
    <w:p w14:paraId="426667EA" w14:textId="082F47E3" w:rsidR="00AD17D1" w:rsidRDefault="00C265C2" w:rsidP="00C265C2">
      <w:pPr>
        <w:pStyle w:val="KeinLeerraum"/>
        <w:rPr>
          <w:sz w:val="23"/>
          <w:szCs w:val="23"/>
        </w:rPr>
      </w:pPr>
      <w:r w:rsidRPr="00C265C2">
        <w:rPr>
          <w:sz w:val="23"/>
          <w:szCs w:val="23"/>
          <w:highlight w:val="yellow"/>
        </w:rPr>
        <w:t xml:space="preserve">Eine vollständige </w:t>
      </w:r>
      <w:r w:rsidRPr="00C265C2">
        <w:rPr>
          <w:b/>
          <w:bCs/>
          <w:sz w:val="23"/>
          <w:szCs w:val="23"/>
          <w:highlight w:val="yellow"/>
        </w:rPr>
        <w:t>Anonymisierung</w:t>
      </w:r>
      <w:r w:rsidRPr="00C265C2">
        <w:rPr>
          <w:sz w:val="23"/>
          <w:szCs w:val="23"/>
          <w:highlight w:val="yellow"/>
        </w:rPr>
        <w:t xml:space="preserve"> ist aufgrund der Art der Daten (z. B. Stimme, Mimik) technisch nicht möglich. Die Daten behalten daher einen Personenbezug.</w:t>
      </w:r>
    </w:p>
    <w:p w14:paraId="66A36EE5" w14:textId="77777777" w:rsidR="00787A76" w:rsidRDefault="00787A76" w:rsidP="00C265C2">
      <w:pPr>
        <w:pStyle w:val="KeinLeerraum"/>
        <w:rPr>
          <w:sz w:val="23"/>
          <w:szCs w:val="23"/>
        </w:rPr>
      </w:pPr>
    </w:p>
    <w:p w14:paraId="6F9293A7" w14:textId="77777777" w:rsidR="00C265C2" w:rsidRDefault="00C265C2" w:rsidP="00C265C2">
      <w:pPr>
        <w:pStyle w:val="KeinLeerraum"/>
        <w:rPr>
          <w:sz w:val="23"/>
          <w:szCs w:val="23"/>
        </w:rPr>
      </w:pPr>
    </w:p>
    <w:p w14:paraId="671E8DF3" w14:textId="77777777" w:rsidR="00C265C2" w:rsidRPr="00C265C2" w:rsidRDefault="00C265C2" w:rsidP="00C265C2">
      <w:pPr>
        <w:pStyle w:val="KeinLeerraum"/>
        <w:rPr>
          <w:b/>
          <w:bCs/>
          <w:sz w:val="23"/>
          <w:szCs w:val="23"/>
        </w:rPr>
      </w:pPr>
      <w:r w:rsidRPr="00C265C2">
        <w:rPr>
          <w:b/>
          <w:bCs/>
          <w:sz w:val="23"/>
          <w:szCs w:val="23"/>
        </w:rPr>
        <w:t>7. Empfänger der Daten</w:t>
      </w:r>
    </w:p>
    <w:p w14:paraId="1A388C1B" w14:textId="77777777" w:rsidR="00C265C2" w:rsidRPr="00C265C2" w:rsidRDefault="00C265C2" w:rsidP="00C265C2">
      <w:pPr>
        <w:pStyle w:val="KeinLeerraum"/>
        <w:rPr>
          <w:sz w:val="23"/>
          <w:szCs w:val="23"/>
        </w:rPr>
      </w:pPr>
      <w:r w:rsidRPr="00C265C2">
        <w:rPr>
          <w:sz w:val="23"/>
          <w:szCs w:val="23"/>
        </w:rPr>
        <w:t xml:space="preserve">Zugriff auf die personenbezogenen Daten haben ausschließlich die </w:t>
      </w:r>
      <w:r w:rsidRPr="00C265C2">
        <w:rPr>
          <w:b/>
          <w:bCs/>
          <w:sz w:val="23"/>
          <w:szCs w:val="23"/>
        </w:rPr>
        <w:t>unmittelbar am Projekt beteiligten Mitarbeitenden</w:t>
      </w:r>
      <w:r w:rsidRPr="00C265C2">
        <w:rPr>
          <w:sz w:val="23"/>
          <w:szCs w:val="23"/>
        </w:rPr>
        <w:t xml:space="preserve"> der Hochschule Bonn-Rhein-Sieg.</w:t>
      </w:r>
    </w:p>
    <w:p w14:paraId="06639FB5" w14:textId="77777777" w:rsidR="00C265C2" w:rsidRPr="00C265C2" w:rsidRDefault="00C265C2" w:rsidP="00C265C2">
      <w:pPr>
        <w:pStyle w:val="KeinLeerraum"/>
        <w:rPr>
          <w:sz w:val="23"/>
          <w:szCs w:val="23"/>
        </w:rPr>
      </w:pPr>
      <w:r w:rsidRPr="00C265C2">
        <w:rPr>
          <w:sz w:val="23"/>
          <w:szCs w:val="23"/>
        </w:rPr>
        <w:t>Eine Weitergabe an Dritte erfolgt nicht, es sei denn:</w:t>
      </w:r>
    </w:p>
    <w:p w14:paraId="36F2A990" w14:textId="77777777" w:rsidR="00C265C2" w:rsidRPr="00C265C2" w:rsidRDefault="00C265C2" w:rsidP="00C265C2">
      <w:pPr>
        <w:pStyle w:val="KeinLeerraum"/>
        <w:numPr>
          <w:ilvl w:val="0"/>
          <w:numId w:val="18"/>
        </w:numPr>
        <w:rPr>
          <w:sz w:val="23"/>
          <w:szCs w:val="23"/>
        </w:rPr>
      </w:pPr>
      <w:r w:rsidRPr="00C265C2">
        <w:rPr>
          <w:sz w:val="23"/>
          <w:szCs w:val="23"/>
        </w:rPr>
        <w:t>Sie haben hierzu ausdrücklich eingewilligt (z. B. für Lehre, Publikationen, Forschungsrepositorien), oder</w:t>
      </w:r>
    </w:p>
    <w:p w14:paraId="165FC5BE" w14:textId="77777777" w:rsidR="00C265C2" w:rsidRDefault="00C265C2" w:rsidP="00C265C2">
      <w:pPr>
        <w:pStyle w:val="KeinLeerraum"/>
        <w:numPr>
          <w:ilvl w:val="0"/>
          <w:numId w:val="18"/>
        </w:numPr>
        <w:rPr>
          <w:sz w:val="23"/>
          <w:szCs w:val="23"/>
        </w:rPr>
      </w:pPr>
      <w:r w:rsidRPr="00C265C2">
        <w:rPr>
          <w:sz w:val="23"/>
          <w:szCs w:val="23"/>
        </w:rPr>
        <w:t>es besteht eine gesetzliche Verpflichtung.</w:t>
      </w:r>
    </w:p>
    <w:p w14:paraId="74C2575C" w14:textId="77777777" w:rsidR="00956B08" w:rsidRDefault="00956B08" w:rsidP="00956B08">
      <w:pPr>
        <w:pStyle w:val="KeinLeerraum"/>
        <w:rPr>
          <w:sz w:val="23"/>
          <w:szCs w:val="23"/>
        </w:rPr>
      </w:pPr>
    </w:p>
    <w:p w14:paraId="79A48C9E" w14:textId="50F2090B" w:rsidR="00956B08" w:rsidRDefault="00956B08" w:rsidP="00956B08">
      <w:pPr>
        <w:pStyle w:val="KeinLeerraum"/>
        <w:rPr>
          <w:sz w:val="23"/>
          <w:szCs w:val="23"/>
        </w:rPr>
      </w:pPr>
      <w:r w:rsidRPr="00956B08">
        <w:rPr>
          <w:sz w:val="23"/>
          <w:szCs w:val="23"/>
          <w:highlight w:val="yellow"/>
        </w:rPr>
        <w:t>Eine Übermittlung Ihrer personenbezogenen Daten in Staaten außerhalb der EU/des EWR findet grundsätzlich nicht statt. Sollte im Rahmen des Projekts ausnahmsweise ein Zugriff aus einem Drittstaat erfolgen (z. B. durch Cloud-Dienste), informieren wir Sie vorab und stellen geeignete Garantien gemäß Art. 46 DSGVO sicher.</w:t>
      </w:r>
    </w:p>
    <w:p w14:paraId="5163E4AA" w14:textId="77777777" w:rsidR="00787A76" w:rsidRPr="00C265C2" w:rsidRDefault="00787A76" w:rsidP="00787A76">
      <w:pPr>
        <w:pStyle w:val="KeinLeerraum"/>
        <w:rPr>
          <w:sz w:val="23"/>
          <w:szCs w:val="23"/>
        </w:rPr>
      </w:pPr>
    </w:p>
    <w:p w14:paraId="15B08D1D" w14:textId="77777777" w:rsidR="00C265C2" w:rsidRDefault="00C265C2" w:rsidP="00C265C2">
      <w:pPr>
        <w:pStyle w:val="KeinLeerraum"/>
        <w:rPr>
          <w:sz w:val="23"/>
          <w:szCs w:val="23"/>
        </w:rPr>
      </w:pPr>
    </w:p>
    <w:p w14:paraId="1E6AC848" w14:textId="77777777" w:rsidR="00C265C2" w:rsidRPr="00C265C2" w:rsidRDefault="00C265C2" w:rsidP="00C265C2">
      <w:pPr>
        <w:pStyle w:val="KeinLeerraum"/>
        <w:rPr>
          <w:b/>
          <w:bCs/>
          <w:sz w:val="23"/>
          <w:szCs w:val="23"/>
        </w:rPr>
      </w:pPr>
      <w:r w:rsidRPr="00C265C2">
        <w:rPr>
          <w:b/>
          <w:bCs/>
          <w:sz w:val="23"/>
          <w:szCs w:val="23"/>
        </w:rPr>
        <w:t>8. Speicherdauer und Löschung</w:t>
      </w:r>
    </w:p>
    <w:p w14:paraId="019238F8" w14:textId="77777777" w:rsidR="00C265C2" w:rsidRPr="00C265C2" w:rsidRDefault="00C265C2" w:rsidP="00C265C2">
      <w:pPr>
        <w:pStyle w:val="KeinLeerraum"/>
        <w:rPr>
          <w:sz w:val="23"/>
          <w:szCs w:val="23"/>
        </w:rPr>
      </w:pPr>
      <w:r w:rsidRPr="00C265C2">
        <w:rPr>
          <w:sz w:val="23"/>
          <w:szCs w:val="23"/>
        </w:rPr>
        <w:t>Ihre personenbezogenen Daten werden nur so lange gespeichert, wie dies für die Durchführung und Auswertung des Forschungsprojekts erforderlich ist.</w:t>
      </w:r>
    </w:p>
    <w:p w14:paraId="61A02828" w14:textId="77777777" w:rsidR="00C265C2" w:rsidRPr="00C265C2" w:rsidRDefault="00C265C2" w:rsidP="00C265C2">
      <w:pPr>
        <w:pStyle w:val="KeinLeerraum"/>
        <w:numPr>
          <w:ilvl w:val="0"/>
          <w:numId w:val="19"/>
        </w:numPr>
        <w:rPr>
          <w:sz w:val="23"/>
          <w:szCs w:val="23"/>
        </w:rPr>
      </w:pPr>
      <w:r w:rsidRPr="00C265C2">
        <w:rPr>
          <w:b/>
          <w:bCs/>
          <w:sz w:val="23"/>
          <w:szCs w:val="23"/>
        </w:rPr>
        <w:lastRenderedPageBreak/>
        <w:t>Audio-/Videoaufnahmen</w:t>
      </w:r>
      <w:r w:rsidRPr="00C265C2">
        <w:rPr>
          <w:sz w:val="23"/>
          <w:szCs w:val="23"/>
        </w:rPr>
        <w:t xml:space="preserve"> werden spätestens </w:t>
      </w:r>
      <w:r w:rsidRPr="00C265C2">
        <w:rPr>
          <w:b/>
          <w:bCs/>
          <w:sz w:val="23"/>
          <w:szCs w:val="23"/>
          <w:highlight w:val="yellow"/>
        </w:rPr>
        <w:t>[z. B. 6 Monate]</w:t>
      </w:r>
      <w:r w:rsidRPr="00C265C2">
        <w:rPr>
          <w:sz w:val="23"/>
          <w:szCs w:val="23"/>
        </w:rPr>
        <w:t xml:space="preserve"> nach Abschluss der Transkription gelöscht.</w:t>
      </w:r>
    </w:p>
    <w:p w14:paraId="58316ADC" w14:textId="77777777" w:rsidR="00C265C2" w:rsidRPr="00C265C2" w:rsidRDefault="00C265C2" w:rsidP="00C265C2">
      <w:pPr>
        <w:pStyle w:val="KeinLeerraum"/>
        <w:numPr>
          <w:ilvl w:val="0"/>
          <w:numId w:val="19"/>
        </w:numPr>
        <w:rPr>
          <w:sz w:val="23"/>
          <w:szCs w:val="23"/>
        </w:rPr>
      </w:pPr>
      <w:r w:rsidRPr="00C265C2">
        <w:rPr>
          <w:b/>
          <w:bCs/>
          <w:sz w:val="23"/>
          <w:szCs w:val="23"/>
        </w:rPr>
        <w:t>Pseudonymisierte Forschungsdaten</w:t>
      </w:r>
      <w:r w:rsidRPr="00C265C2">
        <w:rPr>
          <w:sz w:val="23"/>
          <w:szCs w:val="23"/>
        </w:rPr>
        <w:t xml:space="preserve"> werden für </w:t>
      </w:r>
      <w:r w:rsidRPr="00C265C2">
        <w:rPr>
          <w:b/>
          <w:bCs/>
          <w:sz w:val="23"/>
          <w:szCs w:val="23"/>
          <w:highlight w:val="yellow"/>
        </w:rPr>
        <w:t>[z. B. 10 Jahre]</w:t>
      </w:r>
      <w:r w:rsidRPr="00C265C2">
        <w:rPr>
          <w:sz w:val="23"/>
          <w:szCs w:val="23"/>
        </w:rPr>
        <w:t xml:space="preserve"> zu wissenschaftlichen Dokumentations- und Nachweiszwecken aufbewahrt.</w:t>
      </w:r>
    </w:p>
    <w:p w14:paraId="7ADD678A" w14:textId="77777777" w:rsidR="00C265C2" w:rsidRPr="00C265C2" w:rsidRDefault="00C265C2" w:rsidP="00C265C2">
      <w:pPr>
        <w:pStyle w:val="KeinLeerraum"/>
        <w:numPr>
          <w:ilvl w:val="0"/>
          <w:numId w:val="19"/>
        </w:numPr>
        <w:rPr>
          <w:sz w:val="23"/>
          <w:szCs w:val="23"/>
          <w:highlight w:val="yellow"/>
        </w:rPr>
      </w:pPr>
      <w:r w:rsidRPr="00C265C2">
        <w:rPr>
          <w:sz w:val="23"/>
          <w:szCs w:val="23"/>
          <w:highlight w:val="yellow"/>
        </w:rPr>
        <w:t>Abrechnungsdaten unterliegen den gesetzlichen Aufbewahrungsfristen.</w:t>
      </w:r>
    </w:p>
    <w:p w14:paraId="00D14272" w14:textId="77777777" w:rsidR="00C265C2" w:rsidRDefault="00C265C2" w:rsidP="00C265C2">
      <w:pPr>
        <w:pStyle w:val="KeinLeerraum"/>
        <w:rPr>
          <w:sz w:val="23"/>
          <w:szCs w:val="23"/>
        </w:rPr>
      </w:pPr>
    </w:p>
    <w:p w14:paraId="65D98DE1" w14:textId="77777777" w:rsidR="00C265C2" w:rsidRPr="00C265C2" w:rsidRDefault="00C265C2" w:rsidP="00C265C2">
      <w:pPr>
        <w:pStyle w:val="KeinLeerraum"/>
        <w:rPr>
          <w:b/>
          <w:bCs/>
          <w:sz w:val="23"/>
          <w:szCs w:val="23"/>
        </w:rPr>
      </w:pPr>
      <w:r w:rsidRPr="00C265C2">
        <w:rPr>
          <w:b/>
          <w:bCs/>
          <w:sz w:val="23"/>
          <w:szCs w:val="23"/>
        </w:rPr>
        <w:t>9. Freiwilligkeit der Teilnahme</w:t>
      </w:r>
    </w:p>
    <w:p w14:paraId="6624D18B" w14:textId="77777777" w:rsidR="00C265C2" w:rsidRDefault="00C265C2" w:rsidP="00C265C2">
      <w:pPr>
        <w:pStyle w:val="KeinLeerraum"/>
        <w:rPr>
          <w:sz w:val="23"/>
          <w:szCs w:val="23"/>
        </w:rPr>
      </w:pPr>
      <w:r w:rsidRPr="00C265C2">
        <w:rPr>
          <w:sz w:val="23"/>
          <w:szCs w:val="23"/>
        </w:rPr>
        <w:t xml:space="preserve">Die Teilnahme an dem Forschungsprojekt ist </w:t>
      </w:r>
      <w:r w:rsidRPr="00C265C2">
        <w:rPr>
          <w:b/>
          <w:bCs/>
          <w:sz w:val="23"/>
          <w:szCs w:val="23"/>
        </w:rPr>
        <w:t>freiwillig</w:t>
      </w:r>
      <w:r w:rsidRPr="00C265C2">
        <w:rPr>
          <w:sz w:val="23"/>
          <w:szCs w:val="23"/>
        </w:rPr>
        <w:t>.</w:t>
      </w:r>
      <w:r w:rsidRPr="00C265C2">
        <w:rPr>
          <w:sz w:val="23"/>
          <w:szCs w:val="23"/>
        </w:rPr>
        <w:br/>
        <w:t>Sie sind nicht verpflichtet, personenbezogene Daten bereitzustellen. Ohne diese Daten ist eine Teilnahme am Projekt jedoch nicht möglich.</w:t>
      </w:r>
    </w:p>
    <w:p w14:paraId="1C8B90BC" w14:textId="77777777" w:rsidR="00787A76" w:rsidRPr="00C265C2" w:rsidRDefault="00787A76" w:rsidP="00C265C2">
      <w:pPr>
        <w:pStyle w:val="KeinLeerraum"/>
        <w:rPr>
          <w:sz w:val="23"/>
          <w:szCs w:val="23"/>
        </w:rPr>
      </w:pPr>
    </w:p>
    <w:p w14:paraId="0A72D4AB" w14:textId="77777777" w:rsidR="00C265C2" w:rsidRDefault="00C265C2" w:rsidP="00C265C2">
      <w:pPr>
        <w:pStyle w:val="KeinLeerraum"/>
        <w:rPr>
          <w:sz w:val="23"/>
          <w:szCs w:val="23"/>
        </w:rPr>
      </w:pPr>
    </w:p>
    <w:p w14:paraId="70E2298F" w14:textId="77777777" w:rsidR="00C265C2" w:rsidRPr="00C265C2" w:rsidRDefault="00C265C2" w:rsidP="00C265C2">
      <w:pPr>
        <w:pStyle w:val="KeinLeerraum"/>
        <w:rPr>
          <w:b/>
          <w:bCs/>
          <w:sz w:val="23"/>
          <w:szCs w:val="23"/>
        </w:rPr>
      </w:pPr>
      <w:r w:rsidRPr="00C265C2">
        <w:rPr>
          <w:b/>
          <w:bCs/>
          <w:sz w:val="23"/>
          <w:szCs w:val="23"/>
        </w:rPr>
        <w:t>10. Ihre Rechte als betroffene Person</w:t>
      </w:r>
    </w:p>
    <w:p w14:paraId="2F6150FB" w14:textId="77777777" w:rsidR="00C265C2" w:rsidRPr="00C265C2" w:rsidRDefault="00C265C2" w:rsidP="00C265C2">
      <w:pPr>
        <w:pStyle w:val="KeinLeerraum"/>
        <w:rPr>
          <w:sz w:val="23"/>
          <w:szCs w:val="23"/>
        </w:rPr>
      </w:pPr>
      <w:r w:rsidRPr="00C265C2">
        <w:rPr>
          <w:sz w:val="23"/>
          <w:szCs w:val="23"/>
        </w:rPr>
        <w:t>Sie haben jederzeit das Recht auf:</w:t>
      </w:r>
    </w:p>
    <w:p w14:paraId="436C74BD" w14:textId="77777777" w:rsidR="00C265C2" w:rsidRPr="00C265C2" w:rsidRDefault="00C265C2" w:rsidP="00C265C2">
      <w:pPr>
        <w:pStyle w:val="KeinLeerraum"/>
        <w:numPr>
          <w:ilvl w:val="0"/>
          <w:numId w:val="20"/>
        </w:numPr>
        <w:rPr>
          <w:sz w:val="23"/>
          <w:szCs w:val="23"/>
        </w:rPr>
      </w:pPr>
      <w:r w:rsidRPr="00C265C2">
        <w:rPr>
          <w:b/>
          <w:bCs/>
          <w:sz w:val="23"/>
          <w:szCs w:val="23"/>
        </w:rPr>
        <w:t>Auskunft</w:t>
      </w:r>
      <w:r w:rsidRPr="00C265C2">
        <w:rPr>
          <w:sz w:val="23"/>
          <w:szCs w:val="23"/>
        </w:rPr>
        <w:t xml:space="preserve"> über Ihre gespeicherten Daten (Art. 15 DSGVO)</w:t>
      </w:r>
    </w:p>
    <w:p w14:paraId="32C76268" w14:textId="77777777" w:rsidR="00C265C2" w:rsidRPr="00C265C2" w:rsidRDefault="00C265C2" w:rsidP="00C265C2">
      <w:pPr>
        <w:pStyle w:val="KeinLeerraum"/>
        <w:numPr>
          <w:ilvl w:val="0"/>
          <w:numId w:val="20"/>
        </w:numPr>
        <w:rPr>
          <w:sz w:val="23"/>
          <w:szCs w:val="23"/>
        </w:rPr>
      </w:pPr>
      <w:r w:rsidRPr="00C265C2">
        <w:rPr>
          <w:b/>
          <w:bCs/>
          <w:sz w:val="23"/>
          <w:szCs w:val="23"/>
        </w:rPr>
        <w:t>Berichtigung</w:t>
      </w:r>
      <w:r w:rsidRPr="00C265C2">
        <w:rPr>
          <w:sz w:val="23"/>
          <w:szCs w:val="23"/>
        </w:rPr>
        <w:t xml:space="preserve"> unrichtiger Daten (Art. 16 DSGVO)</w:t>
      </w:r>
    </w:p>
    <w:p w14:paraId="26171144" w14:textId="77777777" w:rsidR="00C265C2" w:rsidRPr="00C265C2" w:rsidRDefault="00C265C2" w:rsidP="00C265C2">
      <w:pPr>
        <w:pStyle w:val="KeinLeerraum"/>
        <w:numPr>
          <w:ilvl w:val="0"/>
          <w:numId w:val="20"/>
        </w:numPr>
        <w:rPr>
          <w:sz w:val="23"/>
          <w:szCs w:val="23"/>
        </w:rPr>
      </w:pPr>
      <w:r w:rsidRPr="00C265C2">
        <w:rPr>
          <w:b/>
          <w:bCs/>
          <w:sz w:val="23"/>
          <w:szCs w:val="23"/>
        </w:rPr>
        <w:t>Löschung</w:t>
      </w:r>
      <w:r w:rsidRPr="00C265C2">
        <w:rPr>
          <w:sz w:val="23"/>
          <w:szCs w:val="23"/>
        </w:rPr>
        <w:t xml:space="preserve"> Ihrer Daten (Art. 17 DSGVO), sofern keine Aufbewahrungspflichten entgegenstehen</w:t>
      </w:r>
    </w:p>
    <w:p w14:paraId="5DFE1D3E" w14:textId="77777777" w:rsidR="00C265C2" w:rsidRPr="00C265C2" w:rsidRDefault="00C265C2" w:rsidP="00C265C2">
      <w:pPr>
        <w:pStyle w:val="KeinLeerraum"/>
        <w:numPr>
          <w:ilvl w:val="0"/>
          <w:numId w:val="20"/>
        </w:numPr>
        <w:rPr>
          <w:sz w:val="23"/>
          <w:szCs w:val="23"/>
        </w:rPr>
      </w:pPr>
      <w:r w:rsidRPr="00C265C2">
        <w:rPr>
          <w:b/>
          <w:bCs/>
          <w:sz w:val="23"/>
          <w:szCs w:val="23"/>
        </w:rPr>
        <w:t>Einschränkung der Verarbeitung</w:t>
      </w:r>
      <w:r w:rsidRPr="00C265C2">
        <w:rPr>
          <w:sz w:val="23"/>
          <w:szCs w:val="23"/>
        </w:rPr>
        <w:t xml:space="preserve"> (Art. 18 DSGVO)</w:t>
      </w:r>
    </w:p>
    <w:p w14:paraId="78B4AE8F" w14:textId="77777777" w:rsidR="00C265C2" w:rsidRPr="00C265C2" w:rsidRDefault="00C265C2" w:rsidP="00C265C2">
      <w:pPr>
        <w:pStyle w:val="KeinLeerraum"/>
        <w:numPr>
          <w:ilvl w:val="0"/>
          <w:numId w:val="20"/>
        </w:numPr>
        <w:rPr>
          <w:sz w:val="23"/>
          <w:szCs w:val="23"/>
        </w:rPr>
      </w:pPr>
      <w:r w:rsidRPr="00C265C2">
        <w:rPr>
          <w:b/>
          <w:bCs/>
          <w:sz w:val="23"/>
          <w:szCs w:val="23"/>
        </w:rPr>
        <w:t>Widerruf Ihrer Einwilligung</w:t>
      </w:r>
      <w:r w:rsidRPr="00C265C2">
        <w:rPr>
          <w:sz w:val="23"/>
          <w:szCs w:val="23"/>
        </w:rPr>
        <w:t xml:space="preserve"> mit Wirkung für die Zukunft (Art. 7 Abs. 3 DSGVO)</w:t>
      </w:r>
    </w:p>
    <w:p w14:paraId="0224DC4F" w14:textId="77777777" w:rsidR="00C265C2" w:rsidRDefault="00C265C2" w:rsidP="00C265C2">
      <w:pPr>
        <w:pStyle w:val="KeinLeerraum"/>
        <w:rPr>
          <w:sz w:val="23"/>
          <w:szCs w:val="23"/>
        </w:rPr>
      </w:pPr>
    </w:p>
    <w:p w14:paraId="46999863" w14:textId="0BD4EA15" w:rsidR="00C265C2" w:rsidRDefault="00C265C2" w:rsidP="00C265C2">
      <w:pPr>
        <w:pStyle w:val="KeinLeerraum"/>
        <w:rPr>
          <w:sz w:val="23"/>
          <w:szCs w:val="23"/>
        </w:rPr>
      </w:pPr>
      <w:r w:rsidRPr="00C265C2">
        <w:rPr>
          <w:sz w:val="23"/>
          <w:szCs w:val="23"/>
        </w:rPr>
        <w:t>Bereits anonymisierte oder rechtmäßig veröffentlichte Daten können nachträglich nicht mehr gelöscht werden.</w:t>
      </w:r>
    </w:p>
    <w:p w14:paraId="6D57CCB8" w14:textId="77777777" w:rsidR="00787A76" w:rsidRDefault="00787A76" w:rsidP="00C265C2">
      <w:pPr>
        <w:pStyle w:val="KeinLeerraum"/>
        <w:rPr>
          <w:sz w:val="23"/>
          <w:szCs w:val="23"/>
        </w:rPr>
      </w:pPr>
    </w:p>
    <w:p w14:paraId="0EFB74C2" w14:textId="67A59579" w:rsidR="00956B08" w:rsidRPr="00C265C2" w:rsidRDefault="00956B08" w:rsidP="00C265C2">
      <w:pPr>
        <w:pStyle w:val="KeinLeerraum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11. </w:t>
      </w:r>
      <w:r w:rsidRPr="00956B08">
        <w:rPr>
          <w:b/>
          <w:bCs/>
          <w:sz w:val="23"/>
          <w:szCs w:val="23"/>
        </w:rPr>
        <w:t>Automatisierte Entscheidungen</w:t>
      </w:r>
      <w:r w:rsidRPr="00956B08">
        <w:rPr>
          <w:sz w:val="23"/>
          <w:szCs w:val="23"/>
        </w:rPr>
        <w:br/>
        <w:t xml:space="preserve">Es findet keine automatisierte Entscheidungsfindung einschließlich </w:t>
      </w:r>
      <w:proofErr w:type="spellStart"/>
      <w:r w:rsidRPr="00956B08">
        <w:rPr>
          <w:sz w:val="23"/>
          <w:szCs w:val="23"/>
        </w:rPr>
        <w:t>Profiling</w:t>
      </w:r>
      <w:proofErr w:type="spellEnd"/>
      <w:r w:rsidRPr="00956B08">
        <w:rPr>
          <w:sz w:val="23"/>
          <w:szCs w:val="23"/>
        </w:rPr>
        <w:t xml:space="preserve"> gemäß Art. 22 DSGVO statt.</w:t>
      </w:r>
    </w:p>
    <w:p w14:paraId="2BD37211" w14:textId="77777777" w:rsidR="00C265C2" w:rsidRDefault="00C265C2" w:rsidP="00C265C2">
      <w:pPr>
        <w:pStyle w:val="KeinLeerraum"/>
        <w:rPr>
          <w:sz w:val="23"/>
          <w:szCs w:val="23"/>
        </w:rPr>
      </w:pPr>
    </w:p>
    <w:p w14:paraId="772076FC" w14:textId="59FF2C4A" w:rsidR="00C265C2" w:rsidRPr="00C265C2" w:rsidRDefault="00C265C2" w:rsidP="00C265C2">
      <w:pPr>
        <w:pStyle w:val="KeinLeerraum"/>
        <w:rPr>
          <w:b/>
          <w:bCs/>
          <w:sz w:val="23"/>
          <w:szCs w:val="23"/>
        </w:rPr>
      </w:pPr>
      <w:r w:rsidRPr="00C265C2">
        <w:rPr>
          <w:b/>
          <w:bCs/>
          <w:sz w:val="23"/>
          <w:szCs w:val="23"/>
        </w:rPr>
        <w:t>1</w:t>
      </w:r>
      <w:r w:rsidR="00956B08">
        <w:rPr>
          <w:b/>
          <w:bCs/>
          <w:sz w:val="23"/>
          <w:szCs w:val="23"/>
        </w:rPr>
        <w:t>2</w:t>
      </w:r>
      <w:r w:rsidRPr="00C265C2">
        <w:rPr>
          <w:b/>
          <w:bCs/>
          <w:sz w:val="23"/>
          <w:szCs w:val="23"/>
        </w:rPr>
        <w:t>. Beschwerderecht</w:t>
      </w:r>
    </w:p>
    <w:p w14:paraId="3381A532" w14:textId="77777777" w:rsidR="00C265C2" w:rsidRDefault="00C265C2" w:rsidP="00C265C2">
      <w:pPr>
        <w:pStyle w:val="KeinLeerraum"/>
        <w:rPr>
          <w:sz w:val="23"/>
          <w:szCs w:val="23"/>
        </w:rPr>
      </w:pPr>
      <w:r w:rsidRPr="00C265C2">
        <w:rPr>
          <w:sz w:val="23"/>
          <w:szCs w:val="23"/>
        </w:rPr>
        <w:t>Sie haben das Recht, sich bei einer Datenschutzaufsichtsbehörde zu beschweren.</w:t>
      </w:r>
      <w:r w:rsidRPr="00C265C2">
        <w:rPr>
          <w:sz w:val="23"/>
          <w:szCs w:val="23"/>
        </w:rPr>
        <w:br/>
        <w:t>Zuständig ist insbesondere:</w:t>
      </w:r>
    </w:p>
    <w:p w14:paraId="1F132254" w14:textId="77777777" w:rsidR="00C265C2" w:rsidRPr="00C265C2" w:rsidRDefault="00C265C2" w:rsidP="00C265C2">
      <w:pPr>
        <w:pStyle w:val="KeinLeerraum"/>
        <w:rPr>
          <w:sz w:val="23"/>
          <w:szCs w:val="23"/>
        </w:rPr>
      </w:pPr>
    </w:p>
    <w:p w14:paraId="0FAB4E8D" w14:textId="77777777" w:rsidR="00C265C2" w:rsidRDefault="00C265C2" w:rsidP="00956B08">
      <w:pPr>
        <w:pStyle w:val="KeinLeerraum"/>
        <w:ind w:left="708"/>
        <w:rPr>
          <w:b/>
          <w:bCs/>
          <w:sz w:val="23"/>
          <w:szCs w:val="23"/>
        </w:rPr>
      </w:pPr>
      <w:r w:rsidRPr="00C265C2">
        <w:rPr>
          <w:b/>
          <w:bCs/>
          <w:sz w:val="23"/>
          <w:szCs w:val="23"/>
        </w:rPr>
        <w:t>Landesbeauftragte für Datenschutz und Informationsfreiheit Nordrhein-Westfalen (LDI NRW)</w:t>
      </w:r>
    </w:p>
    <w:p w14:paraId="5CD040A0" w14:textId="77777777" w:rsidR="00787A76" w:rsidRPr="00C265C2" w:rsidRDefault="00787A76" w:rsidP="00C265C2">
      <w:pPr>
        <w:pStyle w:val="KeinLeerraum"/>
        <w:rPr>
          <w:sz w:val="23"/>
          <w:szCs w:val="23"/>
        </w:rPr>
      </w:pPr>
    </w:p>
    <w:p w14:paraId="18028766" w14:textId="77777777" w:rsidR="00C265C2" w:rsidRDefault="00C265C2" w:rsidP="00C265C2">
      <w:pPr>
        <w:pStyle w:val="KeinLeerraum"/>
        <w:rPr>
          <w:sz w:val="23"/>
          <w:szCs w:val="23"/>
        </w:rPr>
      </w:pPr>
    </w:p>
    <w:p w14:paraId="07F72A05" w14:textId="61D1A10F" w:rsidR="00C265C2" w:rsidRPr="00C265C2" w:rsidRDefault="00C265C2" w:rsidP="00C265C2">
      <w:pPr>
        <w:pStyle w:val="KeinLeerraum"/>
        <w:rPr>
          <w:b/>
          <w:bCs/>
          <w:sz w:val="23"/>
          <w:szCs w:val="23"/>
        </w:rPr>
      </w:pPr>
      <w:r w:rsidRPr="00C265C2">
        <w:rPr>
          <w:b/>
          <w:bCs/>
          <w:sz w:val="23"/>
          <w:szCs w:val="23"/>
        </w:rPr>
        <w:t>1</w:t>
      </w:r>
      <w:r w:rsidR="00956B08">
        <w:rPr>
          <w:b/>
          <w:bCs/>
          <w:sz w:val="23"/>
          <w:szCs w:val="23"/>
        </w:rPr>
        <w:t>3</w:t>
      </w:r>
      <w:r w:rsidRPr="00C265C2">
        <w:rPr>
          <w:b/>
          <w:bCs/>
          <w:sz w:val="23"/>
          <w:szCs w:val="23"/>
        </w:rPr>
        <w:t>. Kontakt</w:t>
      </w:r>
    </w:p>
    <w:p w14:paraId="3013A782" w14:textId="77777777" w:rsidR="00C265C2" w:rsidRDefault="00C265C2" w:rsidP="00C265C2">
      <w:pPr>
        <w:pStyle w:val="KeinLeerraum"/>
        <w:rPr>
          <w:sz w:val="23"/>
          <w:szCs w:val="23"/>
        </w:rPr>
      </w:pPr>
      <w:r w:rsidRPr="00C265C2">
        <w:rPr>
          <w:sz w:val="23"/>
          <w:szCs w:val="23"/>
        </w:rPr>
        <w:t>Für Fragen zum Projekt oder zum Datenschutz sowie für den Widerruf Ihrer Einwilligung wenden Sie sich bitte an:</w:t>
      </w:r>
    </w:p>
    <w:p w14:paraId="1AF2FAF2" w14:textId="77777777" w:rsidR="00C265C2" w:rsidRPr="00C265C2" w:rsidRDefault="00C265C2" w:rsidP="00C265C2">
      <w:pPr>
        <w:pStyle w:val="KeinLeerraum"/>
        <w:rPr>
          <w:sz w:val="23"/>
          <w:szCs w:val="23"/>
        </w:rPr>
      </w:pPr>
    </w:p>
    <w:p w14:paraId="6DAD5C10" w14:textId="7691CBEF" w:rsidR="00AD17D1" w:rsidRPr="00AD17D1" w:rsidRDefault="00C265C2" w:rsidP="00AD17D1">
      <w:pPr>
        <w:pStyle w:val="KeinLeerraum"/>
        <w:rPr>
          <w:sz w:val="23"/>
          <w:szCs w:val="23"/>
        </w:rPr>
      </w:pPr>
      <w:r w:rsidRPr="00C265C2">
        <w:rPr>
          <w:b/>
          <w:bCs/>
          <w:sz w:val="23"/>
          <w:szCs w:val="23"/>
          <w:highlight w:val="yellow"/>
        </w:rPr>
        <w:t>[Name der Projektleitung]</w:t>
      </w:r>
      <w:r w:rsidRPr="00C265C2">
        <w:rPr>
          <w:sz w:val="23"/>
          <w:szCs w:val="23"/>
          <w:highlight w:val="yellow"/>
        </w:rPr>
        <w:br/>
        <w:t>[E-Mail / Telefon]</w:t>
      </w:r>
    </w:p>
    <w:sectPr w:rsidR="00AD17D1" w:rsidRPr="00AD17D1" w:rsidSect="000E427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843" w:left="1418" w:header="53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7CAC" w14:textId="77777777" w:rsidR="00552D11" w:rsidRDefault="00552D11">
      <w:r>
        <w:separator/>
      </w:r>
    </w:p>
  </w:endnote>
  <w:endnote w:type="continuationSeparator" w:id="0">
    <w:p w14:paraId="53C00371" w14:textId="77777777" w:rsidR="00552D11" w:rsidRDefault="0055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1"/>
    </w:tblGrid>
    <w:tr w:rsidR="00A26F76" w14:paraId="36327459" w14:textId="77777777" w:rsidTr="00237C72">
      <w:tc>
        <w:tcPr>
          <w:tcW w:w="4530" w:type="dxa"/>
        </w:tcPr>
        <w:p w14:paraId="5D2ACBBD" w14:textId="77777777" w:rsidR="00A26F76" w:rsidRDefault="00A26F76" w:rsidP="00A26F76">
          <w:pPr>
            <w:pStyle w:val="KeinLeerraum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Informationsblatt </w:t>
          </w:r>
          <w:r w:rsidRPr="00DE38ED">
            <w:rPr>
              <w:sz w:val="23"/>
              <w:szCs w:val="23"/>
            </w:rPr>
            <w:t>Datenschutz</w:t>
          </w:r>
          <w:r>
            <w:rPr>
              <w:sz w:val="23"/>
              <w:szCs w:val="23"/>
            </w:rPr>
            <w:t xml:space="preserve"> Forschungsprojekte – MUSTER/ENTWURF</w:t>
          </w:r>
        </w:p>
        <w:p w14:paraId="4DD6F3BE" w14:textId="77777777" w:rsidR="00A26F76" w:rsidRDefault="00A26F76" w:rsidP="00A26F76">
          <w:pPr>
            <w:pStyle w:val="Fuzeile"/>
            <w:rPr>
              <w:sz w:val="23"/>
              <w:szCs w:val="23"/>
            </w:rPr>
          </w:pPr>
          <w:r>
            <w:rPr>
              <w:sz w:val="23"/>
              <w:szCs w:val="23"/>
            </w:rPr>
            <w:t>15.01.2026</w:t>
          </w:r>
        </w:p>
      </w:tc>
      <w:tc>
        <w:tcPr>
          <w:tcW w:w="4531" w:type="dxa"/>
        </w:tcPr>
        <w:p w14:paraId="4A5190F2" w14:textId="77777777" w:rsidR="00A26F76" w:rsidRDefault="00A26F76" w:rsidP="00A26F76">
          <w:pPr>
            <w:pStyle w:val="Fuzeile"/>
            <w:jc w:val="right"/>
            <w:rPr>
              <w:sz w:val="23"/>
              <w:szCs w:val="23"/>
            </w:rPr>
          </w:pPr>
          <w:r w:rsidRPr="00AD17D1">
            <w:rPr>
              <w:sz w:val="23"/>
              <w:szCs w:val="23"/>
            </w:rPr>
            <w:t xml:space="preserve">Seite </w:t>
          </w:r>
          <w:r w:rsidRPr="00AD17D1">
            <w:rPr>
              <w:sz w:val="23"/>
              <w:szCs w:val="23"/>
            </w:rPr>
            <w:fldChar w:fldCharType="begin"/>
          </w:r>
          <w:r w:rsidRPr="00AD17D1">
            <w:rPr>
              <w:sz w:val="23"/>
              <w:szCs w:val="23"/>
            </w:rPr>
            <w:instrText>PAGE  \* Arabic  \* MERGEFORMAT</w:instrText>
          </w:r>
          <w:r w:rsidRPr="00AD17D1">
            <w:rPr>
              <w:sz w:val="23"/>
              <w:szCs w:val="23"/>
            </w:rPr>
            <w:fldChar w:fldCharType="separate"/>
          </w:r>
          <w:r>
            <w:rPr>
              <w:sz w:val="23"/>
              <w:szCs w:val="23"/>
            </w:rPr>
            <w:t>1</w:t>
          </w:r>
          <w:r w:rsidRPr="00AD17D1">
            <w:rPr>
              <w:sz w:val="23"/>
              <w:szCs w:val="23"/>
            </w:rPr>
            <w:fldChar w:fldCharType="end"/>
          </w:r>
          <w:r w:rsidRPr="00AD17D1">
            <w:rPr>
              <w:sz w:val="23"/>
              <w:szCs w:val="23"/>
            </w:rPr>
            <w:t xml:space="preserve"> von </w:t>
          </w:r>
          <w:r w:rsidRPr="00AD17D1">
            <w:rPr>
              <w:sz w:val="23"/>
              <w:szCs w:val="23"/>
            </w:rPr>
            <w:fldChar w:fldCharType="begin"/>
          </w:r>
          <w:r w:rsidRPr="00AD17D1">
            <w:rPr>
              <w:sz w:val="23"/>
              <w:szCs w:val="23"/>
            </w:rPr>
            <w:instrText>NUMPAGES  \* Arabic  \* MERGEFORMAT</w:instrText>
          </w:r>
          <w:r w:rsidRPr="00AD17D1">
            <w:rPr>
              <w:sz w:val="23"/>
              <w:szCs w:val="23"/>
            </w:rPr>
            <w:fldChar w:fldCharType="separate"/>
          </w:r>
          <w:r>
            <w:rPr>
              <w:sz w:val="23"/>
              <w:szCs w:val="23"/>
            </w:rPr>
            <w:t>3</w:t>
          </w:r>
          <w:r w:rsidRPr="00AD17D1">
            <w:rPr>
              <w:sz w:val="23"/>
              <w:szCs w:val="23"/>
            </w:rPr>
            <w:fldChar w:fldCharType="end"/>
          </w:r>
        </w:p>
      </w:tc>
    </w:tr>
  </w:tbl>
  <w:p w14:paraId="0627FD41" w14:textId="77777777" w:rsidR="006E0215" w:rsidRPr="00A26F76" w:rsidRDefault="006E0215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1"/>
    </w:tblGrid>
    <w:tr w:rsidR="00A26F76" w14:paraId="60EC683A" w14:textId="77777777" w:rsidTr="00A26F76">
      <w:tc>
        <w:tcPr>
          <w:tcW w:w="4530" w:type="dxa"/>
        </w:tcPr>
        <w:p w14:paraId="3BA7D6B4" w14:textId="5914BE33" w:rsidR="00A26F76" w:rsidRDefault="00A26F76" w:rsidP="00A26F76">
          <w:pPr>
            <w:pStyle w:val="KeinLeerraum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Informationsblatt </w:t>
          </w:r>
          <w:r w:rsidRPr="00DE38ED">
            <w:rPr>
              <w:sz w:val="23"/>
              <w:szCs w:val="23"/>
            </w:rPr>
            <w:t>Datenschutz</w:t>
          </w:r>
          <w:r>
            <w:rPr>
              <w:sz w:val="23"/>
              <w:szCs w:val="23"/>
            </w:rPr>
            <w:t xml:space="preserve"> Forschungsprojekte – MUSTER/ENTWURF</w:t>
          </w:r>
        </w:p>
        <w:p w14:paraId="2783FF0E" w14:textId="30E494AD" w:rsidR="00A26F76" w:rsidRDefault="00A26F76" w:rsidP="00A26F76">
          <w:pPr>
            <w:pStyle w:val="Fuzeile"/>
            <w:rPr>
              <w:sz w:val="23"/>
              <w:szCs w:val="23"/>
            </w:rPr>
          </w:pPr>
          <w:r>
            <w:rPr>
              <w:sz w:val="23"/>
              <w:szCs w:val="23"/>
            </w:rPr>
            <w:t>15.01.2026</w:t>
          </w:r>
        </w:p>
      </w:tc>
      <w:tc>
        <w:tcPr>
          <w:tcW w:w="4531" w:type="dxa"/>
        </w:tcPr>
        <w:p w14:paraId="0DDC8BD0" w14:textId="34E54231" w:rsidR="00A26F76" w:rsidRDefault="00A26F76" w:rsidP="00AD17D1">
          <w:pPr>
            <w:pStyle w:val="Fuzeile"/>
            <w:jc w:val="right"/>
            <w:rPr>
              <w:sz w:val="23"/>
              <w:szCs w:val="23"/>
            </w:rPr>
          </w:pPr>
          <w:r w:rsidRPr="00AD17D1">
            <w:rPr>
              <w:sz w:val="23"/>
              <w:szCs w:val="23"/>
            </w:rPr>
            <w:t xml:space="preserve">Seite </w:t>
          </w:r>
          <w:r w:rsidRPr="00AD17D1">
            <w:rPr>
              <w:sz w:val="23"/>
              <w:szCs w:val="23"/>
            </w:rPr>
            <w:fldChar w:fldCharType="begin"/>
          </w:r>
          <w:r w:rsidRPr="00AD17D1">
            <w:rPr>
              <w:sz w:val="23"/>
              <w:szCs w:val="23"/>
            </w:rPr>
            <w:instrText>PAGE  \* Arabic  \* MERGEFORMAT</w:instrText>
          </w:r>
          <w:r w:rsidRPr="00AD17D1">
            <w:rPr>
              <w:sz w:val="23"/>
              <w:szCs w:val="23"/>
            </w:rPr>
            <w:fldChar w:fldCharType="separate"/>
          </w:r>
          <w:r>
            <w:rPr>
              <w:sz w:val="23"/>
              <w:szCs w:val="23"/>
            </w:rPr>
            <w:t>1</w:t>
          </w:r>
          <w:r w:rsidRPr="00AD17D1">
            <w:rPr>
              <w:sz w:val="23"/>
              <w:szCs w:val="23"/>
            </w:rPr>
            <w:fldChar w:fldCharType="end"/>
          </w:r>
          <w:r w:rsidRPr="00AD17D1">
            <w:rPr>
              <w:sz w:val="23"/>
              <w:szCs w:val="23"/>
            </w:rPr>
            <w:t xml:space="preserve"> von </w:t>
          </w:r>
          <w:r w:rsidRPr="00AD17D1">
            <w:rPr>
              <w:sz w:val="23"/>
              <w:szCs w:val="23"/>
            </w:rPr>
            <w:fldChar w:fldCharType="begin"/>
          </w:r>
          <w:r w:rsidRPr="00AD17D1">
            <w:rPr>
              <w:sz w:val="23"/>
              <w:szCs w:val="23"/>
            </w:rPr>
            <w:instrText>NUMPAGES  \* Arabic  \* MERGEFORMAT</w:instrText>
          </w:r>
          <w:r w:rsidRPr="00AD17D1">
            <w:rPr>
              <w:sz w:val="23"/>
              <w:szCs w:val="23"/>
            </w:rPr>
            <w:fldChar w:fldCharType="separate"/>
          </w:r>
          <w:r>
            <w:rPr>
              <w:sz w:val="23"/>
              <w:szCs w:val="23"/>
            </w:rPr>
            <w:t>3</w:t>
          </w:r>
          <w:r w:rsidRPr="00AD17D1">
            <w:rPr>
              <w:sz w:val="23"/>
              <w:szCs w:val="23"/>
            </w:rPr>
            <w:fldChar w:fldCharType="end"/>
          </w:r>
        </w:p>
      </w:tc>
    </w:tr>
  </w:tbl>
  <w:p w14:paraId="62FEAAB2" w14:textId="631F10ED" w:rsidR="00AD17D1" w:rsidRPr="00A26F76" w:rsidRDefault="00AD17D1" w:rsidP="00AD17D1">
    <w:pPr>
      <w:pStyle w:val="Fuzeile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362D" w14:textId="77777777" w:rsidR="00552D11" w:rsidRDefault="00552D11">
      <w:r>
        <w:separator/>
      </w:r>
    </w:p>
  </w:footnote>
  <w:footnote w:type="continuationSeparator" w:id="0">
    <w:p w14:paraId="3516D2C5" w14:textId="77777777" w:rsidR="00552D11" w:rsidRDefault="00552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AB5C" w14:textId="4EF0686B" w:rsidR="006E0215" w:rsidRDefault="00956B08">
    <w:pPr>
      <w:pStyle w:val="Kopfzeile"/>
    </w:pPr>
    <w:r>
      <w:rPr>
        <w:noProof/>
      </w:rPr>
      <w:pict w14:anchorId="59EC07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742610" o:spid="_x0000_s1026" type="#_x0000_t136" style="position:absolute;margin-left:0;margin-top:0;width:575.5pt;height:63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rutiger 45 Light&quot;;font-size:1pt" string="MUSTER / 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0B77" w14:textId="62E2E8C3" w:rsidR="006E0215" w:rsidRDefault="00956B08">
    <w:pPr>
      <w:pStyle w:val="Kopfzeile"/>
    </w:pPr>
    <w:r>
      <w:rPr>
        <w:noProof/>
      </w:rPr>
      <w:pict w14:anchorId="2E6B3B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742611" o:spid="_x0000_s1027" type="#_x0000_t136" style="position:absolute;margin-left:0;margin-top:0;width:575.5pt;height:63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rutiger 45 Light&quot;;font-size:1pt" string="MUSTER / ENTWUR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2603" w14:textId="2E303467" w:rsidR="005F48C8" w:rsidRDefault="00956B08">
    <w:r>
      <w:rPr>
        <w:noProof/>
      </w:rPr>
      <w:pict w14:anchorId="0F0782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742609" o:spid="_x0000_s1025" type="#_x0000_t136" style="position:absolute;margin-left:0;margin-top:0;width:575.5pt;height:63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rutiger 45 Light&quot;;font-size:1pt" string="MUSTER / ENTWURF"/>
          <w10:wrap anchorx="margin" anchory="margin"/>
        </v:shape>
      </w:pict>
    </w:r>
    <w:r w:rsidR="005F48C8">
      <w:rPr>
        <w:rFonts w:ascii="Times New Roman" w:hAnsi="Times New Roman"/>
        <w:noProof/>
        <w:szCs w:val="24"/>
      </w:rPr>
      <w:drawing>
        <wp:inline distT="0" distB="0" distL="0" distR="0" wp14:anchorId="7CC3CC36" wp14:editId="7E7E2787">
          <wp:extent cx="3301200" cy="615600"/>
          <wp:effectExtent l="0" t="0" r="0" b="0"/>
          <wp:docPr id="1747336895" name="Grafik 1747336895" title="Logo HBRS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1200" cy="61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4992"/>
    <w:multiLevelType w:val="multilevel"/>
    <w:tmpl w:val="5326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1400D"/>
    <w:multiLevelType w:val="hybridMultilevel"/>
    <w:tmpl w:val="F0B60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0ABF"/>
    <w:multiLevelType w:val="hybridMultilevel"/>
    <w:tmpl w:val="C38C5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7679D"/>
    <w:multiLevelType w:val="multilevel"/>
    <w:tmpl w:val="86CCD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A77D4"/>
    <w:multiLevelType w:val="hybridMultilevel"/>
    <w:tmpl w:val="C74A0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7FE"/>
    <w:multiLevelType w:val="multilevel"/>
    <w:tmpl w:val="3796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F6740"/>
    <w:multiLevelType w:val="hybridMultilevel"/>
    <w:tmpl w:val="96B0549A"/>
    <w:lvl w:ilvl="0" w:tplc="C5C0FE32">
      <w:start w:val="20"/>
      <w:numFmt w:val="bullet"/>
      <w:lvlText w:val="-"/>
      <w:lvlJc w:val="left"/>
      <w:pPr>
        <w:ind w:left="1130" w:hanging="360"/>
      </w:pPr>
      <w:rPr>
        <w:rFonts w:ascii="Frutiger 45 Light" w:eastAsiaTheme="minorHAnsi" w:hAnsi="Frutiger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7" w15:restartNumberingAfterBreak="0">
    <w:nsid w:val="33E3522A"/>
    <w:multiLevelType w:val="hybridMultilevel"/>
    <w:tmpl w:val="A572A9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86584"/>
    <w:multiLevelType w:val="hybridMultilevel"/>
    <w:tmpl w:val="5C383548"/>
    <w:lvl w:ilvl="0" w:tplc="7916A90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A19"/>
    <w:multiLevelType w:val="hybridMultilevel"/>
    <w:tmpl w:val="B4849C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C2C29"/>
    <w:multiLevelType w:val="multilevel"/>
    <w:tmpl w:val="D77C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1C6066"/>
    <w:multiLevelType w:val="multilevel"/>
    <w:tmpl w:val="E166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03F8B"/>
    <w:multiLevelType w:val="hybridMultilevel"/>
    <w:tmpl w:val="7B2CB3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E754E"/>
    <w:multiLevelType w:val="hybridMultilevel"/>
    <w:tmpl w:val="D4C2AC24"/>
    <w:lvl w:ilvl="0" w:tplc="ACF47E04">
      <w:start w:val="20"/>
      <w:numFmt w:val="bullet"/>
      <w:lvlText w:val="-"/>
      <w:lvlJc w:val="left"/>
      <w:pPr>
        <w:ind w:left="1068" w:hanging="360"/>
      </w:pPr>
      <w:rPr>
        <w:rFonts w:ascii="Frutiger 45 Light" w:eastAsiaTheme="minorHAnsi" w:hAnsi="Frutiger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9DF5435"/>
    <w:multiLevelType w:val="hybridMultilevel"/>
    <w:tmpl w:val="7EE21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E6BD4"/>
    <w:multiLevelType w:val="multilevel"/>
    <w:tmpl w:val="CCA4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1146C8"/>
    <w:multiLevelType w:val="hybridMultilevel"/>
    <w:tmpl w:val="7898012E"/>
    <w:lvl w:ilvl="0" w:tplc="C5C0FE32">
      <w:start w:val="20"/>
      <w:numFmt w:val="bullet"/>
      <w:lvlText w:val="-"/>
      <w:lvlJc w:val="left"/>
      <w:pPr>
        <w:ind w:left="1068" w:hanging="360"/>
      </w:pPr>
      <w:rPr>
        <w:rFonts w:ascii="Frutiger 45 Light" w:eastAsiaTheme="minorHAnsi" w:hAnsi="Frutiger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B444189"/>
    <w:multiLevelType w:val="hybridMultilevel"/>
    <w:tmpl w:val="C98C85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15186">
    <w:abstractNumId w:val="3"/>
  </w:num>
  <w:num w:numId="2" w16cid:durableId="2140340651">
    <w:abstractNumId w:val="12"/>
  </w:num>
  <w:num w:numId="3" w16cid:durableId="15929269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4484161">
    <w:abstractNumId w:val="2"/>
  </w:num>
  <w:num w:numId="5" w16cid:durableId="393506124">
    <w:abstractNumId w:val="8"/>
  </w:num>
  <w:num w:numId="6" w16cid:durableId="1978990636">
    <w:abstractNumId w:val="13"/>
  </w:num>
  <w:num w:numId="7" w16cid:durableId="66343870">
    <w:abstractNumId w:val="16"/>
  </w:num>
  <w:num w:numId="8" w16cid:durableId="1667130722">
    <w:abstractNumId w:val="2"/>
  </w:num>
  <w:num w:numId="9" w16cid:durableId="938365983">
    <w:abstractNumId w:val="7"/>
  </w:num>
  <w:num w:numId="10" w16cid:durableId="1619144447">
    <w:abstractNumId w:val="6"/>
  </w:num>
  <w:num w:numId="11" w16cid:durableId="1624730086">
    <w:abstractNumId w:val="17"/>
  </w:num>
  <w:num w:numId="12" w16cid:durableId="1596548760">
    <w:abstractNumId w:val="4"/>
  </w:num>
  <w:num w:numId="13" w16cid:durableId="841819274">
    <w:abstractNumId w:val="14"/>
  </w:num>
  <w:num w:numId="14" w16cid:durableId="973758023">
    <w:abstractNumId w:val="1"/>
  </w:num>
  <w:num w:numId="15" w16cid:durableId="1923905113">
    <w:abstractNumId w:val="0"/>
  </w:num>
  <w:num w:numId="16" w16cid:durableId="799112538">
    <w:abstractNumId w:val="9"/>
  </w:num>
  <w:num w:numId="17" w16cid:durableId="1771271287">
    <w:abstractNumId w:val="10"/>
  </w:num>
  <w:num w:numId="18" w16cid:durableId="1677531674">
    <w:abstractNumId w:val="15"/>
  </w:num>
  <w:num w:numId="19" w16cid:durableId="1179662217">
    <w:abstractNumId w:val="11"/>
  </w:num>
  <w:num w:numId="20" w16cid:durableId="1419984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FF"/>
    <w:rsid w:val="00002CBD"/>
    <w:rsid w:val="00027EAA"/>
    <w:rsid w:val="0003548E"/>
    <w:rsid w:val="00040C1D"/>
    <w:rsid w:val="00046164"/>
    <w:rsid w:val="00047442"/>
    <w:rsid w:val="00055FA7"/>
    <w:rsid w:val="00057E92"/>
    <w:rsid w:val="000625AE"/>
    <w:rsid w:val="00062C32"/>
    <w:rsid w:val="000657E7"/>
    <w:rsid w:val="000701EC"/>
    <w:rsid w:val="00072830"/>
    <w:rsid w:val="00085664"/>
    <w:rsid w:val="000946C9"/>
    <w:rsid w:val="000A7178"/>
    <w:rsid w:val="000C618E"/>
    <w:rsid w:val="000E391F"/>
    <w:rsid w:val="000E4277"/>
    <w:rsid w:val="000F1FEF"/>
    <w:rsid w:val="00106747"/>
    <w:rsid w:val="00111594"/>
    <w:rsid w:val="001421A4"/>
    <w:rsid w:val="0014236E"/>
    <w:rsid w:val="00145B14"/>
    <w:rsid w:val="001577C6"/>
    <w:rsid w:val="00157B79"/>
    <w:rsid w:val="001612C5"/>
    <w:rsid w:val="00195F77"/>
    <w:rsid w:val="001B53A4"/>
    <w:rsid w:val="001D397F"/>
    <w:rsid w:val="001F07A5"/>
    <w:rsid w:val="001F135B"/>
    <w:rsid w:val="001F2349"/>
    <w:rsid w:val="0021602D"/>
    <w:rsid w:val="00251714"/>
    <w:rsid w:val="002634FE"/>
    <w:rsid w:val="0029107D"/>
    <w:rsid w:val="002A3046"/>
    <w:rsid w:val="002A7017"/>
    <w:rsid w:val="002B4E42"/>
    <w:rsid w:val="002C451A"/>
    <w:rsid w:val="002D5ED9"/>
    <w:rsid w:val="002F23DA"/>
    <w:rsid w:val="003027D8"/>
    <w:rsid w:val="00330F6B"/>
    <w:rsid w:val="00333C67"/>
    <w:rsid w:val="00343E38"/>
    <w:rsid w:val="00350D9C"/>
    <w:rsid w:val="00381403"/>
    <w:rsid w:val="003A321C"/>
    <w:rsid w:val="003D2EE7"/>
    <w:rsid w:val="003D4646"/>
    <w:rsid w:val="003E1D53"/>
    <w:rsid w:val="003F392E"/>
    <w:rsid w:val="004122A9"/>
    <w:rsid w:val="004411BC"/>
    <w:rsid w:val="004518AB"/>
    <w:rsid w:val="0047305F"/>
    <w:rsid w:val="0048201A"/>
    <w:rsid w:val="00491855"/>
    <w:rsid w:val="004A535D"/>
    <w:rsid w:val="004B3EF5"/>
    <w:rsid w:val="004C32A2"/>
    <w:rsid w:val="004C5F2F"/>
    <w:rsid w:val="004E4B49"/>
    <w:rsid w:val="004E5203"/>
    <w:rsid w:val="004F046A"/>
    <w:rsid w:val="0051029B"/>
    <w:rsid w:val="005120D1"/>
    <w:rsid w:val="00542F46"/>
    <w:rsid w:val="00547422"/>
    <w:rsid w:val="00551810"/>
    <w:rsid w:val="00552D11"/>
    <w:rsid w:val="005732E1"/>
    <w:rsid w:val="00577B31"/>
    <w:rsid w:val="005810ED"/>
    <w:rsid w:val="00585195"/>
    <w:rsid w:val="005859B5"/>
    <w:rsid w:val="00597BC3"/>
    <w:rsid w:val="005A63F5"/>
    <w:rsid w:val="005B6DDC"/>
    <w:rsid w:val="005C359B"/>
    <w:rsid w:val="005D0DE7"/>
    <w:rsid w:val="005F48C8"/>
    <w:rsid w:val="005F5DC5"/>
    <w:rsid w:val="0060528E"/>
    <w:rsid w:val="00615590"/>
    <w:rsid w:val="006169DB"/>
    <w:rsid w:val="00624F2C"/>
    <w:rsid w:val="00641AD5"/>
    <w:rsid w:val="00660679"/>
    <w:rsid w:val="00675313"/>
    <w:rsid w:val="00694C05"/>
    <w:rsid w:val="006C61B9"/>
    <w:rsid w:val="006C6CA2"/>
    <w:rsid w:val="006C6DDD"/>
    <w:rsid w:val="006D0991"/>
    <w:rsid w:val="006D6615"/>
    <w:rsid w:val="006E0215"/>
    <w:rsid w:val="006E3C8D"/>
    <w:rsid w:val="006F0643"/>
    <w:rsid w:val="00716484"/>
    <w:rsid w:val="00721340"/>
    <w:rsid w:val="00721EBA"/>
    <w:rsid w:val="0072607E"/>
    <w:rsid w:val="0073445A"/>
    <w:rsid w:val="007357A9"/>
    <w:rsid w:val="007430A5"/>
    <w:rsid w:val="00751F77"/>
    <w:rsid w:val="00773258"/>
    <w:rsid w:val="0078630A"/>
    <w:rsid w:val="00787A76"/>
    <w:rsid w:val="0079476E"/>
    <w:rsid w:val="007B68E2"/>
    <w:rsid w:val="007C7ADE"/>
    <w:rsid w:val="007E6438"/>
    <w:rsid w:val="007F583D"/>
    <w:rsid w:val="008016D4"/>
    <w:rsid w:val="008030B7"/>
    <w:rsid w:val="008132EF"/>
    <w:rsid w:val="00813CE5"/>
    <w:rsid w:val="008200D5"/>
    <w:rsid w:val="0083233D"/>
    <w:rsid w:val="00834D1B"/>
    <w:rsid w:val="0083745A"/>
    <w:rsid w:val="008378D7"/>
    <w:rsid w:val="00863930"/>
    <w:rsid w:val="0087066F"/>
    <w:rsid w:val="00883709"/>
    <w:rsid w:val="00897CA1"/>
    <w:rsid w:val="008A4F99"/>
    <w:rsid w:val="008B6737"/>
    <w:rsid w:val="008C0FA9"/>
    <w:rsid w:val="008D0E49"/>
    <w:rsid w:val="008E369B"/>
    <w:rsid w:val="009025D6"/>
    <w:rsid w:val="00906EB9"/>
    <w:rsid w:val="00916E59"/>
    <w:rsid w:val="00925A0A"/>
    <w:rsid w:val="00943477"/>
    <w:rsid w:val="00956B08"/>
    <w:rsid w:val="009808AB"/>
    <w:rsid w:val="0098374D"/>
    <w:rsid w:val="009840C2"/>
    <w:rsid w:val="009A324D"/>
    <w:rsid w:val="009B1F9D"/>
    <w:rsid w:val="009B3855"/>
    <w:rsid w:val="009D4A7C"/>
    <w:rsid w:val="009F160F"/>
    <w:rsid w:val="00A11161"/>
    <w:rsid w:val="00A216CD"/>
    <w:rsid w:val="00A26F76"/>
    <w:rsid w:val="00A43C06"/>
    <w:rsid w:val="00A72851"/>
    <w:rsid w:val="00A85FBE"/>
    <w:rsid w:val="00AC22FD"/>
    <w:rsid w:val="00AC5AC3"/>
    <w:rsid w:val="00AC75DF"/>
    <w:rsid w:val="00AD17D1"/>
    <w:rsid w:val="00AF6D35"/>
    <w:rsid w:val="00B03639"/>
    <w:rsid w:val="00B12788"/>
    <w:rsid w:val="00B32CB2"/>
    <w:rsid w:val="00B33D3D"/>
    <w:rsid w:val="00B41501"/>
    <w:rsid w:val="00B4580F"/>
    <w:rsid w:val="00B56EF3"/>
    <w:rsid w:val="00B71BB9"/>
    <w:rsid w:val="00B823FF"/>
    <w:rsid w:val="00BB207D"/>
    <w:rsid w:val="00BB48E3"/>
    <w:rsid w:val="00BC5EF6"/>
    <w:rsid w:val="00BC7B48"/>
    <w:rsid w:val="00BD1B10"/>
    <w:rsid w:val="00BE037B"/>
    <w:rsid w:val="00BE2D76"/>
    <w:rsid w:val="00BF0CD5"/>
    <w:rsid w:val="00C028C7"/>
    <w:rsid w:val="00C0411A"/>
    <w:rsid w:val="00C05D58"/>
    <w:rsid w:val="00C06A8D"/>
    <w:rsid w:val="00C265C2"/>
    <w:rsid w:val="00C50D54"/>
    <w:rsid w:val="00C54F3B"/>
    <w:rsid w:val="00C60FF0"/>
    <w:rsid w:val="00C66B62"/>
    <w:rsid w:val="00C75877"/>
    <w:rsid w:val="00C7609C"/>
    <w:rsid w:val="00C8412E"/>
    <w:rsid w:val="00C97919"/>
    <w:rsid w:val="00CD12E0"/>
    <w:rsid w:val="00CE365A"/>
    <w:rsid w:val="00CF35A9"/>
    <w:rsid w:val="00D040AD"/>
    <w:rsid w:val="00D376A8"/>
    <w:rsid w:val="00D57119"/>
    <w:rsid w:val="00D64253"/>
    <w:rsid w:val="00D66293"/>
    <w:rsid w:val="00D70129"/>
    <w:rsid w:val="00D71C6E"/>
    <w:rsid w:val="00D80273"/>
    <w:rsid w:val="00D97668"/>
    <w:rsid w:val="00DA5B91"/>
    <w:rsid w:val="00DC2536"/>
    <w:rsid w:val="00DC7B82"/>
    <w:rsid w:val="00DF0CFE"/>
    <w:rsid w:val="00E07C53"/>
    <w:rsid w:val="00E21E70"/>
    <w:rsid w:val="00E252F2"/>
    <w:rsid w:val="00E263E1"/>
    <w:rsid w:val="00E6633B"/>
    <w:rsid w:val="00E6740E"/>
    <w:rsid w:val="00E8293F"/>
    <w:rsid w:val="00E83F9F"/>
    <w:rsid w:val="00E921A4"/>
    <w:rsid w:val="00ED330E"/>
    <w:rsid w:val="00ED48B5"/>
    <w:rsid w:val="00EE1073"/>
    <w:rsid w:val="00EE293A"/>
    <w:rsid w:val="00EE70A2"/>
    <w:rsid w:val="00F04C2F"/>
    <w:rsid w:val="00F201D4"/>
    <w:rsid w:val="00F35F23"/>
    <w:rsid w:val="00F36DB8"/>
    <w:rsid w:val="00F7050C"/>
    <w:rsid w:val="00F85736"/>
    <w:rsid w:val="00F87E0A"/>
    <w:rsid w:val="00FB30B2"/>
    <w:rsid w:val="00FB6ED1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250A1"/>
  <w15:docId w15:val="{AC5EE867-E88A-4FD8-B4BF-2D4D6F8C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OE H-BRS"/>
    <w:qFormat/>
    <w:rsid w:val="008D0E49"/>
    <w:pPr>
      <w:contextualSpacing/>
    </w:pPr>
    <w:rPr>
      <w:rFonts w:ascii="Frutiger 45 Light" w:hAnsi="Frutiger 45 Light"/>
      <w:sz w:val="24"/>
    </w:rPr>
  </w:style>
  <w:style w:type="paragraph" w:styleId="berschrift1">
    <w:name w:val="heading 1"/>
    <w:basedOn w:val="Standard"/>
    <w:next w:val="Standard"/>
    <w:link w:val="berschrift1Zchn"/>
    <w:autoRedefine/>
    <w:rsid w:val="00624F2C"/>
    <w:pPr>
      <w:keepNext/>
      <w:keepLines/>
      <w:spacing w:before="240" w:line="400" w:lineRule="exact"/>
      <w:outlineLvl w:val="0"/>
    </w:pPr>
    <w:rPr>
      <w:rFonts w:eastAsiaTheme="majorEastAsia" w:cstheme="majorBidi"/>
      <w:sz w:val="36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C265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1501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8566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085664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624F2C"/>
    <w:rPr>
      <w:rFonts w:ascii="Frutiger 45 Light" w:eastAsiaTheme="majorEastAsia" w:hAnsi="Frutiger 45 Light" w:cstheme="majorBidi"/>
      <w:sz w:val="36"/>
      <w:szCs w:val="32"/>
    </w:rPr>
  </w:style>
  <w:style w:type="paragraph" w:customStyle="1" w:styleId="AbsatzStandardvorlageWord">
    <w:name w:val="Absatz Standardvorlage Word"/>
    <w:basedOn w:val="Standard"/>
    <w:link w:val="AbsatzStandardvorlageWordZchn"/>
    <w:autoRedefine/>
    <w:rsid w:val="00C06A8D"/>
    <w:pPr>
      <w:spacing w:line="290" w:lineRule="atLeast"/>
    </w:pPr>
    <w:rPr>
      <w:sz w:val="36"/>
      <w:szCs w:val="36"/>
    </w:rPr>
  </w:style>
  <w:style w:type="paragraph" w:customStyle="1" w:styleId="TitelH-BRS">
    <w:name w:val="Titel H-BRS"/>
    <w:link w:val="TitelH-BRSZchn"/>
    <w:autoRedefine/>
    <w:qFormat/>
    <w:rsid w:val="00CD12E0"/>
    <w:pPr>
      <w:widowControl w:val="0"/>
      <w:spacing w:line="1000" w:lineRule="exact"/>
    </w:pPr>
    <w:rPr>
      <w:rFonts w:ascii="Frutiger 45 Light" w:hAnsi="Frutiger 45 Light"/>
      <w:iCs/>
      <w:sz w:val="32"/>
      <w:szCs w:val="32"/>
    </w:rPr>
  </w:style>
  <w:style w:type="character" w:customStyle="1" w:styleId="AbsatzStandardvorlageWordZchn">
    <w:name w:val="Absatz Standardvorlage Word Zchn"/>
    <w:basedOn w:val="Absatz-Standardschriftart"/>
    <w:link w:val="AbsatzStandardvorlageWord"/>
    <w:rsid w:val="00C06A8D"/>
    <w:rPr>
      <w:rFonts w:ascii="Frutiger 45 Light" w:hAnsi="Frutiger 45 Light"/>
      <w:sz w:val="36"/>
      <w:szCs w:val="36"/>
    </w:rPr>
  </w:style>
  <w:style w:type="paragraph" w:customStyle="1" w:styleId="UntertitelH-BRSStandardwordvorlage">
    <w:name w:val="Untertitel H-BRS Standardwordvorlage"/>
    <w:basedOn w:val="TitelH-BRS"/>
    <w:link w:val="UntertitelH-BRSStandardwordvorlageZchn"/>
    <w:autoRedefine/>
    <w:rsid w:val="002B4E42"/>
    <w:pPr>
      <w:spacing w:before="400" w:line="290" w:lineRule="exact"/>
    </w:pPr>
    <w:rPr>
      <w:sz w:val="24"/>
      <w:szCs w:val="24"/>
    </w:rPr>
  </w:style>
  <w:style w:type="character" w:customStyle="1" w:styleId="TitelH-BRSZchn">
    <w:name w:val="Titel H-BRS Zchn"/>
    <w:basedOn w:val="AbsatzStandardvorlageWordZchn"/>
    <w:link w:val="TitelH-BRS"/>
    <w:rsid w:val="00CD12E0"/>
    <w:rPr>
      <w:rFonts w:ascii="Frutiger 45 Light" w:hAnsi="Frutiger 45 Light"/>
      <w:iCs/>
      <w:sz w:val="32"/>
      <w:szCs w:val="32"/>
    </w:rPr>
  </w:style>
  <w:style w:type="character" w:customStyle="1" w:styleId="UntertitelH-BRSStandardwordvorlageZchn">
    <w:name w:val="Untertitel H-BRS Standardwordvorlage Zchn"/>
    <w:basedOn w:val="TitelH-BRSZchn"/>
    <w:link w:val="UntertitelH-BRSStandardwordvorlage"/>
    <w:rsid w:val="002B4E42"/>
    <w:rPr>
      <w:rFonts w:ascii="Frutiger 45 Light" w:hAnsi="Frutiger 45 Light"/>
      <w:iCs/>
      <w:sz w:val="24"/>
      <w:szCs w:val="24"/>
    </w:rPr>
  </w:style>
  <w:style w:type="paragraph" w:customStyle="1" w:styleId="UntertitelH-BRS">
    <w:name w:val="Untertitel H-BRS"/>
    <w:basedOn w:val="UntertitelH-BRSStandardwordvorlage"/>
    <w:next w:val="UntertitelH-BRSStandardwordvorlage"/>
    <w:link w:val="UntertitelH-BRSZchn"/>
    <w:autoRedefine/>
    <w:qFormat/>
    <w:rsid w:val="004E4B49"/>
    <w:pPr>
      <w:spacing w:before="0" w:line="240" w:lineRule="exact"/>
    </w:pPr>
    <w:rPr>
      <w:b/>
      <w:iCs w:val="0"/>
      <w:szCs w:val="36"/>
    </w:rPr>
  </w:style>
  <w:style w:type="paragraph" w:customStyle="1" w:styleId="StandardH-BRS">
    <w:name w:val="Standard H-BRS"/>
    <w:link w:val="StandardH-BRSZchn"/>
    <w:autoRedefine/>
    <w:qFormat/>
    <w:rsid w:val="006E3C8D"/>
    <w:pPr>
      <w:widowControl w:val="0"/>
      <w:spacing w:line="290" w:lineRule="exact"/>
      <w:contextualSpacing/>
    </w:pPr>
    <w:rPr>
      <w:rFonts w:ascii="Frutiger 45 Light" w:hAnsi="Frutiger 45 Light"/>
      <w:iCs/>
      <w:sz w:val="24"/>
      <w:szCs w:val="24"/>
    </w:rPr>
  </w:style>
  <w:style w:type="character" w:customStyle="1" w:styleId="UntertitelH-BRSZchn">
    <w:name w:val="Untertitel H-BRS Zchn"/>
    <w:basedOn w:val="Absatz-Standardschriftart"/>
    <w:link w:val="UntertitelH-BRS"/>
    <w:rsid w:val="004E4B49"/>
    <w:rPr>
      <w:rFonts w:ascii="Frutiger 45 Light" w:hAnsi="Frutiger 45 Light"/>
      <w:b/>
      <w:sz w:val="24"/>
      <w:szCs w:val="36"/>
    </w:rPr>
  </w:style>
  <w:style w:type="character" w:customStyle="1" w:styleId="StandardH-BRSZchn">
    <w:name w:val="Standard H-BRS Zchn"/>
    <w:basedOn w:val="Absatz-Standardschriftart"/>
    <w:link w:val="StandardH-BRS"/>
    <w:rsid w:val="006E3C8D"/>
    <w:rPr>
      <w:rFonts w:ascii="Frutiger 45 Light" w:hAnsi="Frutiger 45 Light"/>
      <w:iCs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F201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01D4"/>
    <w:rPr>
      <w:rFonts w:ascii="Frutiger 45 Light" w:hAnsi="Frutiger 45 Light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01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01D4"/>
    <w:rPr>
      <w:rFonts w:ascii="Frutiger 45 Light" w:hAnsi="Frutiger 45 Light"/>
      <w:sz w:val="24"/>
    </w:rPr>
  </w:style>
  <w:style w:type="paragraph" w:styleId="KeinLeerraum">
    <w:name w:val="No Spacing"/>
    <w:uiPriority w:val="1"/>
    <w:qFormat/>
    <w:rsid w:val="00D71C6E"/>
    <w:rPr>
      <w:rFonts w:ascii="Frutiger 45 Light" w:eastAsiaTheme="minorHAnsi" w:hAnsi="Frutiger 45 Light" w:cstheme="minorBidi"/>
      <w:kern w:val="2"/>
      <w:sz w:val="22"/>
      <w:szCs w:val="22"/>
      <w:lang w:eastAsia="en-US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2C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32CB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32CB2"/>
    <w:rPr>
      <w:rFonts w:ascii="Frutiger 45 Light" w:hAnsi="Frutiger 45 Ligh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32C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32CB2"/>
    <w:rPr>
      <w:rFonts w:ascii="Frutiger 45 Light" w:hAnsi="Frutiger 45 Light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25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eastAsia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25AE"/>
    <w:rPr>
      <w:rFonts w:ascii="Frutiger 45 Light" w:eastAsiaTheme="minorHAnsi" w:hAnsi="Frutiger 45 Light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berschrift3Zchn">
    <w:name w:val="Überschrift 3 Zchn"/>
    <w:basedOn w:val="Absatz-Standardschriftart"/>
    <w:link w:val="berschrift3"/>
    <w:semiHidden/>
    <w:rsid w:val="00C265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lenraster">
    <w:name w:val="Table Grid"/>
    <w:basedOn w:val="NormaleTabelle"/>
    <w:rsid w:val="00A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100_Office_Vorlagen\Wordvorlage%20SPZ%20mit%20Logo_b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D99F-5B95-420C-9096-F3EA6105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Wordvorlage SPZ mit Logo_bf.dotx</Template>
  <TotalTime>0</TotalTime>
  <Pages>3</Pages>
  <Words>650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H-BRS Datenschutzinformation Forschungsprojekte</vt:lpstr>
    </vt:vector>
  </TitlesOfParts>
  <Company>Hochschule Bonn-Rhein-Sieg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H-BRS Datenschutzinformation Forschungsprojekte</dc:title>
  <dc:creator>manfred.hoeffken@h-brs.de</dc:creator>
  <cp:keywords>Datenschutz</cp:keywords>
  <cp:lastModifiedBy>Höffken, Manfred</cp:lastModifiedBy>
  <cp:revision>11</cp:revision>
  <cp:lastPrinted>2015-11-06T14:51:00Z</cp:lastPrinted>
  <dcterms:created xsi:type="dcterms:W3CDTF">2026-01-07T13:38:00Z</dcterms:created>
  <dcterms:modified xsi:type="dcterms:W3CDTF">2026-01-16T17:11:00Z</dcterms:modified>
</cp:coreProperties>
</file>