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0FDC" w14:textId="79DD066C" w:rsidR="000A7178" w:rsidRPr="003D776F" w:rsidRDefault="00005AC7" w:rsidP="000A7178">
      <w:pPr>
        <w:framePr w:w="4275" w:h="856" w:wrap="around" w:vAnchor="page" w:hAnchor="page" w:x="7372" w:y="568"/>
        <w:rPr>
          <w:sz w:val="25"/>
          <w:szCs w:val="25"/>
        </w:rPr>
      </w:pPr>
      <w:r>
        <w:rPr>
          <w:sz w:val="25"/>
          <w:szCs w:val="25"/>
        </w:rPr>
        <w:t>Stabsstelle Recht und Compliance</w:t>
      </w:r>
    </w:p>
    <w:p w14:paraId="05EC2EF6" w14:textId="63D64DCB" w:rsidR="000A7178" w:rsidRPr="003D776F" w:rsidRDefault="00005AC7" w:rsidP="000A7178">
      <w:pPr>
        <w:framePr w:w="4275" w:h="856" w:wrap="around" w:vAnchor="page" w:hAnchor="page" w:x="7372" w:y="568"/>
        <w:rPr>
          <w:sz w:val="25"/>
          <w:szCs w:val="25"/>
        </w:rPr>
      </w:pPr>
      <w:r>
        <w:rPr>
          <w:sz w:val="25"/>
          <w:szCs w:val="25"/>
        </w:rPr>
        <w:t>Datenschutzbeauftragter</w:t>
      </w:r>
    </w:p>
    <w:p w14:paraId="50D24425" w14:textId="3F9A690E" w:rsidR="000A7178" w:rsidRPr="005D7502" w:rsidRDefault="000A7178" w:rsidP="000A7178">
      <w:pPr>
        <w:framePr w:w="4275" w:h="856" w:wrap="around" w:vAnchor="page" w:hAnchor="page" w:x="7372" w:y="568"/>
        <w:rPr>
          <w:szCs w:val="24"/>
        </w:rPr>
      </w:pPr>
    </w:p>
    <w:p w14:paraId="2D8D22CC" w14:textId="77777777" w:rsidR="00CE365A" w:rsidRDefault="00CE365A" w:rsidP="003D4646"/>
    <w:p w14:paraId="421A95D6" w14:textId="5CBC9418" w:rsidR="00D71C6E" w:rsidRDefault="00D71C6E" w:rsidP="00CD12E0">
      <w:pPr>
        <w:pStyle w:val="TitelH-BRS"/>
        <w:rPr>
          <w:sz w:val="22"/>
          <w:szCs w:val="22"/>
        </w:rPr>
      </w:pPr>
    </w:p>
    <w:p w14:paraId="79572A73" w14:textId="4DD46CBF" w:rsidR="00BC5EF6" w:rsidRDefault="00EF5958" w:rsidP="00057E92">
      <w:pPr>
        <w:pStyle w:val="KeinLeerraum"/>
        <w:rPr>
          <w:sz w:val="32"/>
          <w:szCs w:val="32"/>
        </w:rPr>
      </w:pPr>
      <w:r w:rsidRPr="00EF5958">
        <w:rPr>
          <w:sz w:val="32"/>
          <w:szCs w:val="32"/>
        </w:rPr>
        <w:t>Einwilligungserklärung zur Teilnahme an einem Forschungsprojekt</w:t>
      </w:r>
    </w:p>
    <w:p w14:paraId="4222CC20" w14:textId="47C2B044" w:rsidR="00EF5958" w:rsidRPr="00EF5958" w:rsidRDefault="00EF5958" w:rsidP="00057E92">
      <w:pPr>
        <w:pStyle w:val="KeinLeerraum"/>
        <w:rPr>
          <w:sz w:val="23"/>
          <w:szCs w:val="23"/>
          <w:lang w:val="en-GB"/>
        </w:rPr>
      </w:pPr>
      <w:r w:rsidRPr="00EF5958">
        <w:rPr>
          <w:sz w:val="23"/>
          <w:szCs w:val="23"/>
          <w:lang w:val="en-GB"/>
        </w:rPr>
        <w:t>(</w:t>
      </w:r>
      <w:proofErr w:type="spellStart"/>
      <w:r w:rsidRPr="00EF5958">
        <w:rPr>
          <w:sz w:val="23"/>
          <w:szCs w:val="23"/>
          <w:lang w:val="en-GB"/>
        </w:rPr>
        <w:t>gemäß</w:t>
      </w:r>
      <w:proofErr w:type="spellEnd"/>
      <w:r w:rsidRPr="00EF5958">
        <w:rPr>
          <w:sz w:val="23"/>
          <w:szCs w:val="23"/>
          <w:lang w:val="en-GB"/>
        </w:rPr>
        <w:t xml:space="preserve"> Art. 6 Abs. 1 lit. a, Art. 9 Abs. 2 lit. a DSGVO)</w:t>
      </w:r>
    </w:p>
    <w:p w14:paraId="1536AB1F" w14:textId="77777777" w:rsidR="00CD12E0" w:rsidRPr="00EF5958" w:rsidRDefault="00CD12E0" w:rsidP="00CD12E0">
      <w:pPr>
        <w:pStyle w:val="KeinLeerraum"/>
        <w:rPr>
          <w:lang w:val="en-GB"/>
        </w:rPr>
      </w:pPr>
    </w:p>
    <w:p w14:paraId="19454830" w14:textId="77777777" w:rsidR="00CD12E0" w:rsidRPr="00EF5958" w:rsidRDefault="00CD12E0" w:rsidP="00CD12E0">
      <w:pPr>
        <w:pStyle w:val="KeinLeerraum"/>
        <w:rPr>
          <w:lang w:val="en-GB"/>
        </w:rPr>
      </w:pPr>
    </w:p>
    <w:p w14:paraId="4E3A81A0" w14:textId="77777777" w:rsidR="00AD17D1" w:rsidRPr="003762A1" w:rsidRDefault="00AD17D1" w:rsidP="00AD17D1">
      <w:pPr>
        <w:pStyle w:val="KeinLeerraum"/>
        <w:rPr>
          <w:sz w:val="23"/>
          <w:szCs w:val="23"/>
          <w:lang w:val="en-GB"/>
        </w:rPr>
      </w:pPr>
    </w:p>
    <w:p w14:paraId="2DD2EFA0" w14:textId="2F73543E" w:rsidR="00AD17D1" w:rsidRPr="00AD17D1" w:rsidRDefault="00AD17D1" w:rsidP="00005AC7">
      <w:pPr>
        <w:pStyle w:val="KeinLeerraum"/>
        <w:tabs>
          <w:tab w:val="left" w:pos="7905"/>
        </w:tabs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1. </w:t>
      </w:r>
      <w:r w:rsidR="00EF5958" w:rsidRPr="00EF5958">
        <w:rPr>
          <w:b/>
          <w:sz w:val="23"/>
          <w:szCs w:val="23"/>
        </w:rPr>
        <w:t>Angaben zum Forschungsprojekt</w:t>
      </w:r>
      <w:r w:rsidR="00005AC7">
        <w:rPr>
          <w:b/>
          <w:sz w:val="23"/>
          <w:szCs w:val="23"/>
        </w:rPr>
        <w:tab/>
      </w:r>
    </w:p>
    <w:p w14:paraId="103F9968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06A2A732" w14:textId="5A70251C" w:rsidR="00EF5958" w:rsidRDefault="00EF5958" w:rsidP="00EF5958">
      <w:pPr>
        <w:pStyle w:val="KeinLeerraum"/>
        <w:rPr>
          <w:sz w:val="23"/>
          <w:szCs w:val="23"/>
        </w:rPr>
      </w:pPr>
      <w:r w:rsidRPr="00EF5958">
        <w:rPr>
          <w:b/>
          <w:bCs/>
          <w:sz w:val="23"/>
          <w:szCs w:val="23"/>
        </w:rPr>
        <w:t>Titel des Forschungsprojekts:</w:t>
      </w:r>
      <w:r w:rsidRPr="00EF5958">
        <w:rPr>
          <w:sz w:val="23"/>
          <w:szCs w:val="23"/>
        </w:rPr>
        <w:br/>
      </w:r>
      <w:r w:rsidRPr="00EF5958">
        <w:rPr>
          <w:sz w:val="23"/>
          <w:szCs w:val="23"/>
          <w:highlight w:val="yellow"/>
        </w:rPr>
        <w:t>[Titel des Projekts]</w:t>
      </w:r>
    </w:p>
    <w:p w14:paraId="745C003B" w14:textId="77777777" w:rsidR="00EF5958" w:rsidRPr="00EF5958" w:rsidRDefault="00EF5958" w:rsidP="00EF5958">
      <w:pPr>
        <w:pStyle w:val="KeinLeerraum"/>
        <w:rPr>
          <w:sz w:val="23"/>
          <w:szCs w:val="23"/>
        </w:rPr>
      </w:pPr>
    </w:p>
    <w:p w14:paraId="28F4E7BB" w14:textId="77777777" w:rsidR="00EF5958" w:rsidRPr="00EF5958" w:rsidRDefault="00EF5958" w:rsidP="00EF5958">
      <w:pPr>
        <w:pStyle w:val="KeinLeerraum"/>
        <w:rPr>
          <w:sz w:val="23"/>
          <w:szCs w:val="23"/>
        </w:rPr>
      </w:pPr>
      <w:r w:rsidRPr="00EF5958">
        <w:rPr>
          <w:b/>
          <w:bCs/>
          <w:sz w:val="23"/>
          <w:szCs w:val="23"/>
        </w:rPr>
        <w:t>Durchführende Organisation:</w:t>
      </w:r>
      <w:r w:rsidRPr="00EF5958">
        <w:rPr>
          <w:sz w:val="23"/>
          <w:szCs w:val="23"/>
        </w:rPr>
        <w:br/>
      </w:r>
      <w:r w:rsidRPr="00EF5958">
        <w:rPr>
          <w:sz w:val="23"/>
          <w:szCs w:val="23"/>
          <w:highlight w:val="yellow"/>
        </w:rPr>
        <w:t>[Institut / Fachbereich]</w:t>
      </w:r>
      <w:r w:rsidRPr="00EF5958">
        <w:rPr>
          <w:sz w:val="23"/>
          <w:szCs w:val="23"/>
        </w:rPr>
        <w:br/>
        <w:t>Hochschule Bonn-Rhein-Sieg</w:t>
      </w:r>
    </w:p>
    <w:p w14:paraId="79318ED6" w14:textId="77777777" w:rsidR="00EF5958" w:rsidRDefault="00EF5958" w:rsidP="00AD17D1">
      <w:pPr>
        <w:pStyle w:val="KeinLeerraum"/>
        <w:rPr>
          <w:b/>
          <w:bCs/>
          <w:sz w:val="23"/>
          <w:szCs w:val="23"/>
        </w:rPr>
      </w:pPr>
    </w:p>
    <w:p w14:paraId="4C4CF72D" w14:textId="0881DE15" w:rsidR="00AD17D1" w:rsidRPr="00AD17D1" w:rsidRDefault="00EF5958" w:rsidP="00AD17D1">
      <w:pPr>
        <w:pStyle w:val="KeinLeerraum"/>
        <w:rPr>
          <w:sz w:val="23"/>
          <w:szCs w:val="23"/>
        </w:rPr>
      </w:pPr>
      <w:r w:rsidRPr="00EF5958">
        <w:rPr>
          <w:b/>
          <w:bCs/>
          <w:sz w:val="23"/>
          <w:szCs w:val="23"/>
        </w:rPr>
        <w:t>Projektleitung / Kontakt:</w:t>
      </w:r>
      <w:r w:rsidRPr="00EF5958">
        <w:rPr>
          <w:sz w:val="23"/>
          <w:szCs w:val="23"/>
        </w:rPr>
        <w:br/>
      </w:r>
      <w:r w:rsidRPr="00EF5958">
        <w:rPr>
          <w:sz w:val="23"/>
          <w:szCs w:val="23"/>
          <w:highlight w:val="yellow"/>
        </w:rPr>
        <w:t>[Name, E-Mail, Telefon]</w:t>
      </w:r>
    </w:p>
    <w:p w14:paraId="07A2173D" w14:textId="5F6B420E" w:rsidR="000625AE" w:rsidRDefault="000625AE" w:rsidP="00CD12E0">
      <w:pPr>
        <w:pStyle w:val="KeinLeerraum"/>
        <w:rPr>
          <w:sz w:val="23"/>
          <w:szCs w:val="23"/>
        </w:rPr>
      </w:pPr>
    </w:p>
    <w:p w14:paraId="34DADE30" w14:textId="67785F58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2. </w:t>
      </w:r>
      <w:r w:rsidR="00EF5958" w:rsidRPr="00EF5958">
        <w:rPr>
          <w:b/>
          <w:sz w:val="23"/>
          <w:szCs w:val="23"/>
        </w:rPr>
        <w:t>Bestätigung der Kenntnisnahme</w:t>
      </w:r>
    </w:p>
    <w:p w14:paraId="4B8A9BEC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1F8C8753" w14:textId="5C081CD5" w:rsidR="00AD17D1" w:rsidRDefault="00EF5958" w:rsidP="00EF5958">
      <w:pPr>
        <w:pStyle w:val="KeinLeerraum"/>
        <w:numPr>
          <w:ilvl w:val="0"/>
          <w:numId w:val="21"/>
        </w:numPr>
        <w:rPr>
          <w:sz w:val="23"/>
          <w:szCs w:val="23"/>
        </w:rPr>
      </w:pPr>
      <w:r w:rsidRPr="00EF5958">
        <w:rPr>
          <w:sz w:val="23"/>
          <w:szCs w:val="23"/>
        </w:rPr>
        <w:t xml:space="preserve">Ich bestätige, dass ich das </w:t>
      </w:r>
      <w:r w:rsidRPr="00EF5958">
        <w:rPr>
          <w:b/>
          <w:bCs/>
          <w:sz w:val="23"/>
          <w:szCs w:val="23"/>
        </w:rPr>
        <w:t>Informationsblatt zur Erhebung personenbezogener Daten (Art. 13 DSGVO)</w:t>
      </w:r>
      <w:r w:rsidRPr="00EF5958">
        <w:rPr>
          <w:sz w:val="23"/>
          <w:szCs w:val="23"/>
        </w:rPr>
        <w:t xml:space="preserve"> zum Forschungsprojekt</w:t>
      </w:r>
      <w:r>
        <w:rPr>
          <w:sz w:val="23"/>
          <w:szCs w:val="23"/>
        </w:rPr>
        <w:t xml:space="preserve"> </w:t>
      </w:r>
      <w:r w:rsidRPr="00EF5958">
        <w:rPr>
          <w:sz w:val="23"/>
          <w:szCs w:val="23"/>
        </w:rPr>
        <w:t>„</w:t>
      </w:r>
      <w:r w:rsidRPr="00EF5958">
        <w:rPr>
          <w:sz w:val="23"/>
          <w:szCs w:val="23"/>
          <w:highlight w:val="yellow"/>
        </w:rPr>
        <w:t>[Titel]</w:t>
      </w:r>
      <w:proofErr w:type="gramStart"/>
      <w:r w:rsidRPr="00EF5958">
        <w:rPr>
          <w:sz w:val="23"/>
          <w:szCs w:val="23"/>
        </w:rPr>
        <w:t>“</w:t>
      </w:r>
      <w:r w:rsidR="00901E1B">
        <w:rPr>
          <w:sz w:val="23"/>
          <w:szCs w:val="23"/>
        </w:rPr>
        <w:t>(</w:t>
      </w:r>
      <w:proofErr w:type="gramEnd"/>
      <w:r w:rsidRPr="00EF5958">
        <w:rPr>
          <w:b/>
          <w:bCs/>
          <w:sz w:val="23"/>
          <w:szCs w:val="23"/>
          <w:highlight w:val="yellow"/>
        </w:rPr>
        <w:t>[Datum / Version]</w:t>
      </w:r>
      <w:r w:rsidR="00901E1B">
        <w:rPr>
          <w:sz w:val="23"/>
          <w:szCs w:val="23"/>
        </w:rPr>
        <w:t>)</w:t>
      </w:r>
      <w:r w:rsidRPr="00EF5958">
        <w:rPr>
          <w:sz w:val="23"/>
          <w:szCs w:val="23"/>
        </w:rPr>
        <w:t xml:space="preserve"> erhalten, gelesen und verstanden habe.</w:t>
      </w:r>
    </w:p>
    <w:p w14:paraId="597C3135" w14:textId="77777777" w:rsidR="00EF5958" w:rsidRDefault="00EF5958" w:rsidP="00EF5958">
      <w:pPr>
        <w:pStyle w:val="KeinLeerraum"/>
        <w:ind w:left="720"/>
        <w:rPr>
          <w:sz w:val="23"/>
          <w:szCs w:val="23"/>
        </w:rPr>
      </w:pPr>
    </w:p>
    <w:p w14:paraId="40D45002" w14:textId="13B6B484" w:rsidR="00EF5958" w:rsidRDefault="00EF5958" w:rsidP="00EF5958">
      <w:pPr>
        <w:pStyle w:val="KeinLeerraum"/>
        <w:ind w:left="720"/>
        <w:rPr>
          <w:sz w:val="23"/>
          <w:szCs w:val="23"/>
        </w:rPr>
      </w:pPr>
      <w:r w:rsidRPr="00EF5958">
        <w:rPr>
          <w:sz w:val="23"/>
          <w:szCs w:val="23"/>
        </w:rPr>
        <w:t>Ich hatte ausreichend Gelegenheit, Fragen zu stellen, und habe zufriedenstellende Antworten erhalten.</w:t>
      </w:r>
    </w:p>
    <w:p w14:paraId="1E27B97F" w14:textId="77777777" w:rsidR="00206F93" w:rsidRDefault="00206F93" w:rsidP="00206F93">
      <w:pPr>
        <w:pStyle w:val="KeinLeerraum"/>
        <w:rPr>
          <w:sz w:val="23"/>
          <w:szCs w:val="23"/>
        </w:rPr>
      </w:pPr>
    </w:p>
    <w:p w14:paraId="69C1065D" w14:textId="139872EA" w:rsidR="00206F93" w:rsidRPr="00AD17D1" w:rsidRDefault="00206F93" w:rsidP="00206F93">
      <w:pPr>
        <w:pStyle w:val="KeinLeerraum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Pr="00AD17D1"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>Kategorien</w:t>
      </w:r>
      <w:r w:rsidRPr="0083745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der im Forschungsprojekt verarbeiteten </w:t>
      </w:r>
      <w:r w:rsidRPr="0083745A">
        <w:rPr>
          <w:b/>
          <w:sz w:val="23"/>
          <w:szCs w:val="23"/>
        </w:rPr>
        <w:t>personenbezogene</w:t>
      </w:r>
      <w:r>
        <w:rPr>
          <w:b/>
          <w:sz w:val="23"/>
          <w:szCs w:val="23"/>
        </w:rPr>
        <w:t>n</w:t>
      </w:r>
      <w:r w:rsidRPr="0083745A">
        <w:rPr>
          <w:b/>
          <w:sz w:val="23"/>
          <w:szCs w:val="23"/>
        </w:rPr>
        <w:t xml:space="preserve"> Daten</w:t>
      </w:r>
    </w:p>
    <w:p w14:paraId="2D1E033D" w14:textId="77777777" w:rsidR="00206F93" w:rsidRPr="00AD17D1" w:rsidRDefault="00206F93" w:rsidP="00206F93">
      <w:pPr>
        <w:pStyle w:val="KeinLeerraum"/>
        <w:rPr>
          <w:sz w:val="23"/>
          <w:szCs w:val="23"/>
        </w:rPr>
      </w:pPr>
    </w:p>
    <w:p w14:paraId="736F12C0" w14:textId="77777777" w:rsidR="00206F93" w:rsidRPr="0083745A" w:rsidRDefault="00206F93" w:rsidP="00206F93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>Im Rahmen des Forschungsprojekts verarbeiten wir insbesondere folgende Daten:</w:t>
      </w:r>
    </w:p>
    <w:p w14:paraId="072F368E" w14:textId="77777777" w:rsidR="00206F93" w:rsidRPr="0083745A" w:rsidRDefault="00206F93" w:rsidP="00206F93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83745A">
        <w:rPr>
          <w:b/>
          <w:bCs/>
          <w:sz w:val="23"/>
          <w:szCs w:val="23"/>
          <w:highlight w:val="yellow"/>
        </w:rPr>
        <w:t>Stammdaten:</w:t>
      </w:r>
      <w:r w:rsidRPr="0083745A">
        <w:rPr>
          <w:sz w:val="23"/>
          <w:szCs w:val="23"/>
          <w:highlight w:val="yellow"/>
        </w:rPr>
        <w:t xml:space="preserve"> z. B. Name, Alter, Geschlecht (soweit für das Projekt erforderlich)</w:t>
      </w:r>
    </w:p>
    <w:p w14:paraId="394CA128" w14:textId="77777777" w:rsidR="00206F93" w:rsidRPr="0083745A" w:rsidRDefault="00206F93" w:rsidP="00206F93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83745A">
        <w:rPr>
          <w:b/>
          <w:bCs/>
          <w:sz w:val="23"/>
          <w:szCs w:val="23"/>
          <w:highlight w:val="yellow"/>
        </w:rPr>
        <w:t>Forschungsdaten:</w:t>
      </w:r>
      <w:r w:rsidRPr="0083745A">
        <w:rPr>
          <w:sz w:val="23"/>
          <w:szCs w:val="23"/>
          <w:highlight w:val="yellow"/>
        </w:rPr>
        <w:t xml:space="preserve"> z. B. Interviewinhalte, Fragebogenantworten</w:t>
      </w:r>
    </w:p>
    <w:p w14:paraId="4BCF3E84" w14:textId="77777777" w:rsidR="00206F93" w:rsidRPr="0083745A" w:rsidRDefault="00206F93" w:rsidP="00206F93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83745A">
        <w:rPr>
          <w:b/>
          <w:bCs/>
          <w:sz w:val="23"/>
          <w:szCs w:val="23"/>
          <w:highlight w:val="yellow"/>
        </w:rPr>
        <w:t>Aufzeichnungen:</w:t>
      </w:r>
      <w:r w:rsidRPr="0083745A">
        <w:rPr>
          <w:sz w:val="23"/>
          <w:szCs w:val="23"/>
          <w:highlight w:val="yellow"/>
        </w:rPr>
        <w:t xml:space="preserve"> Audio- und/oder Videoaufnahmen der Sitzung</w:t>
      </w:r>
    </w:p>
    <w:p w14:paraId="5546D49F" w14:textId="77777777" w:rsidR="00206F93" w:rsidRDefault="00206F93" w:rsidP="00E11988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206F93">
        <w:rPr>
          <w:b/>
          <w:bCs/>
          <w:sz w:val="23"/>
          <w:szCs w:val="23"/>
          <w:highlight w:val="yellow"/>
        </w:rPr>
        <w:t>Abrechnungsdaten:</w:t>
      </w:r>
      <w:r w:rsidRPr="00206F93">
        <w:rPr>
          <w:sz w:val="23"/>
          <w:szCs w:val="23"/>
          <w:highlight w:val="yellow"/>
        </w:rPr>
        <w:t xml:space="preserve"> Name und Anschrift zur Auszahlung der Aufwandsentschädigung</w:t>
      </w:r>
    </w:p>
    <w:p w14:paraId="33E4C0B1" w14:textId="09761D12" w:rsidR="00206F93" w:rsidRDefault="00206F93" w:rsidP="00F81A9D">
      <w:pPr>
        <w:pStyle w:val="KeinLeerraum"/>
        <w:numPr>
          <w:ilvl w:val="0"/>
          <w:numId w:val="16"/>
        </w:numPr>
        <w:rPr>
          <w:sz w:val="23"/>
          <w:szCs w:val="23"/>
        </w:rPr>
      </w:pPr>
      <w:r w:rsidRPr="00206F93">
        <w:rPr>
          <w:b/>
          <w:bCs/>
          <w:sz w:val="23"/>
          <w:szCs w:val="23"/>
          <w:highlight w:val="yellow"/>
        </w:rPr>
        <w:t>Besondere Kategorien personenbezogener Daten</w:t>
      </w:r>
      <w:r w:rsidRPr="00206F93">
        <w:rPr>
          <w:sz w:val="23"/>
          <w:szCs w:val="23"/>
          <w:highlight w:val="yellow"/>
        </w:rPr>
        <w:t xml:space="preserve"> im Sinne von Art. 9 DSGVO (z. B. Gesundheitsdaten, Audio-/Videoaufnahmen, aus denen Rückschlüsse auf Gesundheit, Religion, ethnische Herkunft oder politische Überzeugungen möglich sind) </w:t>
      </w:r>
    </w:p>
    <w:p w14:paraId="7E876BC2" w14:textId="77777777" w:rsidR="00206F93" w:rsidRPr="00206F93" w:rsidRDefault="00206F93" w:rsidP="00206F93">
      <w:pPr>
        <w:pStyle w:val="KeinLeerraum"/>
        <w:rPr>
          <w:sz w:val="23"/>
          <w:szCs w:val="23"/>
        </w:rPr>
      </w:pPr>
    </w:p>
    <w:p w14:paraId="33136877" w14:textId="0764F409" w:rsidR="0083745A" w:rsidRDefault="0083745A" w:rsidP="00AD17D1">
      <w:pPr>
        <w:pStyle w:val="KeinLeerraum"/>
        <w:rPr>
          <w:sz w:val="23"/>
          <w:szCs w:val="23"/>
        </w:rPr>
      </w:pPr>
    </w:p>
    <w:p w14:paraId="5DE6838B" w14:textId="77777777" w:rsidR="00206F93" w:rsidRDefault="00206F93">
      <w:pPr>
        <w:contextualSpacing w:val="0"/>
        <w:rPr>
          <w:rFonts w:eastAsiaTheme="minorHAnsi" w:cstheme="minorBidi"/>
          <w:b/>
          <w:kern w:val="2"/>
          <w:sz w:val="23"/>
          <w:szCs w:val="23"/>
          <w:lang w:eastAsia="en-US"/>
          <w14:ligatures w14:val="standardContextual"/>
        </w:rPr>
      </w:pPr>
      <w:r>
        <w:rPr>
          <w:b/>
          <w:sz w:val="23"/>
          <w:szCs w:val="23"/>
        </w:rPr>
        <w:br w:type="page"/>
      </w:r>
    </w:p>
    <w:p w14:paraId="6D3045C7" w14:textId="2C3DE77D" w:rsidR="00AD17D1" w:rsidRDefault="00206F93" w:rsidP="00AD17D1">
      <w:pPr>
        <w:pStyle w:val="KeinLeerraum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4</w:t>
      </w:r>
      <w:r w:rsidR="00AD17D1" w:rsidRPr="00AD17D1">
        <w:rPr>
          <w:b/>
          <w:sz w:val="23"/>
          <w:szCs w:val="23"/>
        </w:rPr>
        <w:t xml:space="preserve">. </w:t>
      </w:r>
      <w:r w:rsidR="00EF5958" w:rsidRPr="00EF5958">
        <w:rPr>
          <w:b/>
          <w:sz w:val="23"/>
          <w:szCs w:val="23"/>
        </w:rPr>
        <w:t>Einwilligung in die Teilnahme am Forschungsprojekt (Pflicht)</w:t>
      </w:r>
    </w:p>
    <w:p w14:paraId="36EE60AD" w14:textId="77777777" w:rsidR="00EF5958" w:rsidRDefault="00EF5958" w:rsidP="00AD17D1">
      <w:pPr>
        <w:pStyle w:val="KeinLeerraum"/>
        <w:rPr>
          <w:b/>
          <w:sz w:val="23"/>
          <w:szCs w:val="23"/>
        </w:rPr>
      </w:pPr>
    </w:p>
    <w:p w14:paraId="79037016" w14:textId="74265811" w:rsidR="00EF5958" w:rsidRPr="00206F93" w:rsidRDefault="00EF5958" w:rsidP="00EF5958">
      <w:pPr>
        <w:pStyle w:val="KeinLeerraum"/>
        <w:numPr>
          <w:ilvl w:val="0"/>
          <w:numId w:val="21"/>
        </w:numPr>
        <w:rPr>
          <w:b/>
          <w:sz w:val="23"/>
          <w:szCs w:val="23"/>
        </w:rPr>
      </w:pPr>
      <w:r w:rsidRPr="00EF5958">
        <w:rPr>
          <w:b/>
          <w:bCs/>
          <w:sz w:val="23"/>
          <w:szCs w:val="23"/>
        </w:rPr>
        <w:t>Ich willige in die Teilnahme an dem oben genannten Forschungsprojekt ein.</w:t>
      </w:r>
    </w:p>
    <w:p w14:paraId="51283A4C" w14:textId="0A17EB1B" w:rsidR="00206F93" w:rsidRPr="00206F93" w:rsidRDefault="00206F93" w:rsidP="00206F93">
      <w:pPr>
        <w:pStyle w:val="KeinLeerraum"/>
        <w:numPr>
          <w:ilvl w:val="0"/>
          <w:numId w:val="21"/>
        </w:numPr>
        <w:rPr>
          <w:sz w:val="23"/>
          <w:szCs w:val="23"/>
          <w:highlight w:val="yellow"/>
        </w:rPr>
      </w:pPr>
      <w:r w:rsidRPr="00206F93">
        <w:rPr>
          <w:b/>
          <w:bCs/>
          <w:sz w:val="23"/>
          <w:szCs w:val="23"/>
          <w:highlight w:val="yellow"/>
        </w:rPr>
        <w:t>Ich willige ausdrücklich</w:t>
      </w:r>
      <w:r w:rsidRPr="00206F93">
        <w:rPr>
          <w:sz w:val="23"/>
          <w:szCs w:val="23"/>
          <w:highlight w:val="yellow"/>
        </w:rPr>
        <w:t xml:space="preserve"> in die Verarbeitung der oben genannten besonderen Kategorien personenbezogener Daten gemäß Art. 9 Abs. 2 lit. a DSGVO ein.</w:t>
      </w:r>
    </w:p>
    <w:p w14:paraId="1DFA5A54" w14:textId="77777777" w:rsidR="00EF5958" w:rsidRDefault="00EF5958" w:rsidP="00EF5958">
      <w:pPr>
        <w:pStyle w:val="KeinLeerraum"/>
        <w:rPr>
          <w:b/>
          <w:bCs/>
          <w:sz w:val="23"/>
          <w:szCs w:val="23"/>
        </w:rPr>
      </w:pPr>
    </w:p>
    <w:p w14:paraId="009BA4AD" w14:textId="77777777" w:rsidR="00EF5958" w:rsidRPr="00EF5958" w:rsidRDefault="00EF5958" w:rsidP="00EF5958">
      <w:pPr>
        <w:pStyle w:val="KeinLeerraum"/>
        <w:rPr>
          <w:sz w:val="23"/>
          <w:szCs w:val="23"/>
        </w:rPr>
      </w:pPr>
      <w:r w:rsidRPr="00EF5958">
        <w:rPr>
          <w:sz w:val="23"/>
          <w:szCs w:val="23"/>
        </w:rPr>
        <w:t>Die Einwilligung umfasst insbesondere:</w:t>
      </w:r>
    </w:p>
    <w:p w14:paraId="6E093871" w14:textId="77777777" w:rsidR="00EF5958" w:rsidRPr="00EF5958" w:rsidRDefault="00EF5958" w:rsidP="00EF5958">
      <w:pPr>
        <w:pStyle w:val="KeinLeerraum"/>
        <w:numPr>
          <w:ilvl w:val="0"/>
          <w:numId w:val="22"/>
        </w:numPr>
        <w:rPr>
          <w:sz w:val="23"/>
          <w:szCs w:val="23"/>
        </w:rPr>
      </w:pPr>
      <w:r w:rsidRPr="00EF5958">
        <w:rPr>
          <w:sz w:val="23"/>
          <w:szCs w:val="23"/>
        </w:rPr>
        <w:t>die Erhebung und Verarbeitung der im Informationsblatt beschriebenen personenbezogenen Daten,</w:t>
      </w:r>
    </w:p>
    <w:p w14:paraId="72C73EB6" w14:textId="77777777" w:rsidR="00EF5958" w:rsidRPr="00EF5958" w:rsidRDefault="00EF5958" w:rsidP="00EF5958">
      <w:pPr>
        <w:pStyle w:val="KeinLeerraum"/>
        <w:numPr>
          <w:ilvl w:val="0"/>
          <w:numId w:val="22"/>
        </w:numPr>
        <w:rPr>
          <w:sz w:val="23"/>
          <w:szCs w:val="23"/>
        </w:rPr>
      </w:pPr>
      <w:r w:rsidRPr="00EF5958">
        <w:rPr>
          <w:sz w:val="23"/>
          <w:szCs w:val="23"/>
        </w:rPr>
        <w:t xml:space="preserve">die Durchführung von </w:t>
      </w:r>
      <w:r w:rsidRPr="00EF5958">
        <w:rPr>
          <w:sz w:val="23"/>
          <w:szCs w:val="23"/>
          <w:highlight w:val="yellow"/>
        </w:rPr>
        <w:t>Interviews / Befragungen / Tests gemäß Projektbeschreibung</w:t>
      </w:r>
      <w:r w:rsidRPr="00EF5958">
        <w:rPr>
          <w:sz w:val="23"/>
          <w:szCs w:val="23"/>
        </w:rPr>
        <w:t>,</w:t>
      </w:r>
    </w:p>
    <w:p w14:paraId="0FFA8B69" w14:textId="77777777" w:rsidR="007764A1" w:rsidRDefault="00EF5958" w:rsidP="00EF5958">
      <w:pPr>
        <w:pStyle w:val="KeinLeerraum"/>
        <w:numPr>
          <w:ilvl w:val="0"/>
          <w:numId w:val="22"/>
        </w:numPr>
        <w:rPr>
          <w:sz w:val="23"/>
          <w:szCs w:val="23"/>
        </w:rPr>
      </w:pPr>
      <w:r w:rsidRPr="00EF5958">
        <w:rPr>
          <w:sz w:val="23"/>
          <w:szCs w:val="23"/>
        </w:rPr>
        <w:t>die Verarbeitung der Daten zu wissenschaftlichen Forschungszwecken</w:t>
      </w:r>
      <w:r w:rsidR="007764A1">
        <w:rPr>
          <w:sz w:val="23"/>
          <w:szCs w:val="23"/>
        </w:rPr>
        <w:t>,</w:t>
      </w:r>
    </w:p>
    <w:p w14:paraId="60BDB4A4" w14:textId="0C16AC0B" w:rsidR="00EF5958" w:rsidRPr="004D19AC" w:rsidRDefault="007764A1" w:rsidP="00EF5958">
      <w:pPr>
        <w:pStyle w:val="KeinLeerraum"/>
        <w:numPr>
          <w:ilvl w:val="0"/>
          <w:numId w:val="22"/>
        </w:numPr>
        <w:rPr>
          <w:sz w:val="23"/>
          <w:szCs w:val="23"/>
          <w:highlight w:val="yellow"/>
        </w:rPr>
      </w:pPr>
      <w:r w:rsidRPr="004D19AC">
        <w:rPr>
          <w:sz w:val="23"/>
          <w:szCs w:val="23"/>
          <w:highlight w:val="yellow"/>
        </w:rPr>
        <w:t xml:space="preserve">die Verarbeitung von </w:t>
      </w:r>
      <w:r w:rsidRPr="004D19AC">
        <w:rPr>
          <w:sz w:val="23"/>
          <w:szCs w:val="23"/>
          <w:highlight w:val="yellow"/>
        </w:rPr>
        <w:t xml:space="preserve">Abrechnungsdaten nach haushaltsrechtlichen Vorgaben und die </w:t>
      </w:r>
      <w:r w:rsidRPr="004D19AC">
        <w:rPr>
          <w:sz w:val="23"/>
          <w:szCs w:val="23"/>
          <w:highlight w:val="yellow"/>
        </w:rPr>
        <w:t xml:space="preserve">Übermittlung an die </w:t>
      </w:r>
      <w:r w:rsidRPr="004D19AC">
        <w:rPr>
          <w:sz w:val="23"/>
          <w:szCs w:val="23"/>
          <w:highlight w:val="yellow"/>
        </w:rPr>
        <w:t>zuständigen Stellen innerhalb der Hochschul</w:t>
      </w:r>
      <w:r w:rsidRPr="004D19AC">
        <w:rPr>
          <w:sz w:val="23"/>
          <w:szCs w:val="23"/>
          <w:highlight w:val="yellow"/>
        </w:rPr>
        <w:t>e.</w:t>
      </w:r>
    </w:p>
    <w:p w14:paraId="1CD8CEC0" w14:textId="77777777" w:rsidR="00EF5958" w:rsidRPr="00EF5958" w:rsidRDefault="00EF5958" w:rsidP="00EF5958">
      <w:pPr>
        <w:pStyle w:val="KeinLeerraum"/>
        <w:rPr>
          <w:sz w:val="23"/>
          <w:szCs w:val="23"/>
        </w:rPr>
      </w:pPr>
    </w:p>
    <w:p w14:paraId="68C7E067" w14:textId="77777777" w:rsidR="00EF5958" w:rsidRDefault="00EF5958" w:rsidP="00EF5958">
      <w:pPr>
        <w:pStyle w:val="KeinLeerraum"/>
        <w:rPr>
          <w:sz w:val="23"/>
          <w:szCs w:val="23"/>
        </w:rPr>
      </w:pPr>
      <w:r w:rsidRPr="00EF5958">
        <w:rPr>
          <w:sz w:val="23"/>
          <w:szCs w:val="23"/>
        </w:rPr>
        <w:t>Mir ist bekannt, dass die Teilnahme freiwillig ist und dass ich meine Einwilligung jederzeit ohne Angabe von Gründen widerrufen kann.</w:t>
      </w:r>
    </w:p>
    <w:p w14:paraId="3B460DE6" w14:textId="77777777" w:rsidR="00EF5958" w:rsidRDefault="00EF5958" w:rsidP="00EF5958">
      <w:pPr>
        <w:pStyle w:val="KeinLeerraum"/>
        <w:rPr>
          <w:b/>
          <w:sz w:val="23"/>
          <w:szCs w:val="23"/>
        </w:rPr>
      </w:pPr>
    </w:p>
    <w:p w14:paraId="22CC24E1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0CAF7F24" w14:textId="63A16C59" w:rsidR="00AD17D1" w:rsidRPr="000D641D" w:rsidRDefault="00AD17D1" w:rsidP="00AD17D1">
      <w:pPr>
        <w:pStyle w:val="KeinLeerraum"/>
        <w:rPr>
          <w:b/>
          <w:sz w:val="23"/>
          <w:szCs w:val="23"/>
          <w:highlight w:val="yellow"/>
        </w:rPr>
      </w:pPr>
      <w:r w:rsidRPr="000D641D">
        <w:rPr>
          <w:b/>
          <w:sz w:val="23"/>
          <w:szCs w:val="23"/>
          <w:highlight w:val="yellow"/>
        </w:rPr>
        <w:t xml:space="preserve">5. </w:t>
      </w:r>
      <w:r w:rsidR="00A04916" w:rsidRPr="000D641D">
        <w:rPr>
          <w:b/>
          <w:bCs/>
          <w:sz w:val="23"/>
          <w:szCs w:val="23"/>
          <w:highlight w:val="yellow"/>
        </w:rPr>
        <w:t>Optionale Zusatz-Einwilligungen</w:t>
      </w:r>
      <w:r w:rsidR="00A04916" w:rsidRPr="000D641D">
        <w:rPr>
          <w:b/>
          <w:sz w:val="23"/>
          <w:szCs w:val="23"/>
          <w:highlight w:val="yellow"/>
        </w:rPr>
        <w:t xml:space="preserve"> (freiwillig, unabhängig voneinander)</w:t>
      </w:r>
    </w:p>
    <w:p w14:paraId="43AD52C8" w14:textId="77777777" w:rsidR="00AD17D1" w:rsidRPr="000D641D" w:rsidRDefault="00AD17D1" w:rsidP="00AD17D1">
      <w:pPr>
        <w:pStyle w:val="KeinLeerraum"/>
        <w:rPr>
          <w:sz w:val="23"/>
          <w:szCs w:val="23"/>
          <w:highlight w:val="yellow"/>
        </w:rPr>
      </w:pPr>
    </w:p>
    <w:p w14:paraId="77834A21" w14:textId="14627558" w:rsidR="00A04916" w:rsidRPr="000D641D" w:rsidRDefault="00A04916" w:rsidP="00AD17D1">
      <w:pPr>
        <w:pStyle w:val="KeinLeerraum"/>
        <w:rPr>
          <w:sz w:val="23"/>
          <w:szCs w:val="23"/>
          <w:highlight w:val="yellow"/>
        </w:rPr>
      </w:pPr>
      <w:r w:rsidRPr="000D641D">
        <w:rPr>
          <w:b/>
          <w:bCs/>
          <w:sz w:val="23"/>
          <w:szCs w:val="23"/>
          <w:highlight w:val="yellow"/>
        </w:rPr>
        <w:t>Hinweis:</w:t>
      </w:r>
      <w:r w:rsidRPr="000D641D">
        <w:rPr>
          <w:sz w:val="23"/>
          <w:szCs w:val="23"/>
          <w:highlight w:val="yellow"/>
        </w:rPr>
        <w:t xml:space="preserve"> Die folgenden Einwilligungen sind </w:t>
      </w:r>
      <w:r w:rsidRPr="000D641D">
        <w:rPr>
          <w:b/>
          <w:bCs/>
          <w:sz w:val="23"/>
          <w:szCs w:val="23"/>
          <w:highlight w:val="yellow"/>
        </w:rPr>
        <w:t>nicht Voraussetzung</w:t>
      </w:r>
      <w:r w:rsidRPr="000D641D">
        <w:rPr>
          <w:sz w:val="23"/>
          <w:szCs w:val="23"/>
          <w:highlight w:val="yellow"/>
        </w:rPr>
        <w:t xml:space="preserve"> für die Teilnahme am Forschungsprojekt.</w:t>
      </w:r>
    </w:p>
    <w:p w14:paraId="35CF20E4" w14:textId="6BA7EF46" w:rsidR="00C265C2" w:rsidRPr="000D641D" w:rsidRDefault="00C265C2" w:rsidP="00A04916">
      <w:pPr>
        <w:pStyle w:val="KeinLeerraum"/>
        <w:rPr>
          <w:sz w:val="23"/>
          <w:szCs w:val="23"/>
          <w:highlight w:val="yellow"/>
        </w:rPr>
      </w:pPr>
    </w:p>
    <w:p w14:paraId="232E427B" w14:textId="5C12E109" w:rsidR="00A04916" w:rsidRPr="000D641D" w:rsidRDefault="00A04916" w:rsidP="00A04916">
      <w:pPr>
        <w:pStyle w:val="KeinLeerraum"/>
        <w:rPr>
          <w:b/>
          <w:bCs/>
          <w:sz w:val="23"/>
          <w:szCs w:val="23"/>
          <w:highlight w:val="yellow"/>
        </w:rPr>
      </w:pPr>
      <w:r w:rsidRPr="000D641D">
        <w:rPr>
          <w:b/>
          <w:bCs/>
          <w:sz w:val="23"/>
          <w:szCs w:val="23"/>
          <w:highlight w:val="yellow"/>
        </w:rPr>
        <w:t>Verwendung einzelner Fotoaufnahmen in wissenschaftlichen Veröffentlichungen</w:t>
      </w:r>
    </w:p>
    <w:p w14:paraId="2E4C8E7D" w14:textId="77777777" w:rsidR="00A04916" w:rsidRPr="000D641D" w:rsidRDefault="00A04916" w:rsidP="00A04916">
      <w:pPr>
        <w:pStyle w:val="KeinLeerraum"/>
        <w:rPr>
          <w:sz w:val="23"/>
          <w:szCs w:val="23"/>
          <w:highlight w:val="yellow"/>
        </w:rPr>
      </w:pPr>
    </w:p>
    <w:p w14:paraId="40B92168" w14:textId="0E1DF4FF" w:rsidR="00A04916" w:rsidRPr="000D641D" w:rsidRDefault="00A04916" w:rsidP="00A04916">
      <w:pPr>
        <w:pStyle w:val="KeinLeerraum"/>
        <w:numPr>
          <w:ilvl w:val="0"/>
          <w:numId w:val="21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Ich willige ein, dass </w:t>
      </w:r>
      <w:r w:rsidRPr="000D641D">
        <w:rPr>
          <w:b/>
          <w:bCs/>
          <w:sz w:val="23"/>
          <w:szCs w:val="23"/>
          <w:highlight w:val="yellow"/>
        </w:rPr>
        <w:t>einzelne Standbilder (Fotos)</w:t>
      </w:r>
      <w:r w:rsidRPr="000D641D">
        <w:rPr>
          <w:sz w:val="23"/>
          <w:szCs w:val="23"/>
          <w:highlight w:val="yellow"/>
        </w:rPr>
        <w:t xml:space="preserve"> aus den Videoaufnahmen in </w:t>
      </w:r>
      <w:r w:rsidRPr="000D641D">
        <w:rPr>
          <w:b/>
          <w:bCs/>
          <w:sz w:val="23"/>
          <w:szCs w:val="23"/>
          <w:highlight w:val="yellow"/>
        </w:rPr>
        <w:t>wissenschaftlichen Veröffentlichungen</w:t>
      </w:r>
      <w:r w:rsidRPr="000D641D">
        <w:rPr>
          <w:sz w:val="23"/>
          <w:szCs w:val="23"/>
          <w:highlight w:val="yellow"/>
        </w:rPr>
        <w:t xml:space="preserve"> (Print und Online) verwendet werden.</w:t>
      </w:r>
    </w:p>
    <w:p w14:paraId="19435984" w14:textId="77777777" w:rsidR="00A04916" w:rsidRPr="000D641D" w:rsidRDefault="00A04916" w:rsidP="00A04916">
      <w:pPr>
        <w:pStyle w:val="KeinLeerraum"/>
        <w:ind w:firstLine="708"/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Mir ist bewusst, dass:</w:t>
      </w:r>
    </w:p>
    <w:p w14:paraId="47CDE269" w14:textId="77777777" w:rsidR="00A04916" w:rsidRPr="000D641D" w:rsidRDefault="00A04916" w:rsidP="00A04916">
      <w:pPr>
        <w:pStyle w:val="KeinLeerraum"/>
        <w:numPr>
          <w:ilvl w:val="0"/>
          <w:numId w:val="23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diese Veröffentlichungen weltweit abrufbar sein können,</w:t>
      </w:r>
    </w:p>
    <w:p w14:paraId="4073BE98" w14:textId="77777777" w:rsidR="00A04916" w:rsidRPr="000D641D" w:rsidRDefault="00A04916" w:rsidP="00A04916">
      <w:pPr>
        <w:pStyle w:val="KeinLeerraum"/>
        <w:numPr>
          <w:ilvl w:val="0"/>
          <w:numId w:val="23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ein Zugriff auch aus Staaten ohne mit der EU vergleichbares Datenschutzniveau (z. B. USA) möglich ist,</w:t>
      </w:r>
    </w:p>
    <w:p w14:paraId="3363AF00" w14:textId="77777777" w:rsidR="00A04916" w:rsidRPr="000D641D" w:rsidRDefault="00A04916" w:rsidP="00A04916">
      <w:pPr>
        <w:pStyle w:val="KeinLeerraum"/>
        <w:numPr>
          <w:ilvl w:val="0"/>
          <w:numId w:val="23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aus den Aufnahmen ggf. sensible Informationen hervorgehen können.</w:t>
      </w:r>
    </w:p>
    <w:p w14:paraId="123D6E6A" w14:textId="4A031F8F" w:rsidR="00A04916" w:rsidRPr="000D641D" w:rsidRDefault="00A04916" w:rsidP="00A04916">
      <w:pPr>
        <w:pStyle w:val="KeinLeerraum"/>
        <w:rPr>
          <w:sz w:val="23"/>
          <w:szCs w:val="23"/>
          <w:highlight w:val="yellow"/>
        </w:rPr>
      </w:pPr>
    </w:p>
    <w:p w14:paraId="59C1A30F" w14:textId="5F8F4313" w:rsidR="00A04916" w:rsidRPr="000D641D" w:rsidRDefault="00A04916" w:rsidP="00A04916">
      <w:pPr>
        <w:pStyle w:val="KeinLeerraum"/>
        <w:rPr>
          <w:b/>
          <w:bCs/>
          <w:sz w:val="23"/>
          <w:szCs w:val="23"/>
          <w:highlight w:val="yellow"/>
        </w:rPr>
      </w:pPr>
      <w:r w:rsidRPr="000D641D">
        <w:rPr>
          <w:b/>
          <w:bCs/>
          <w:sz w:val="23"/>
          <w:szCs w:val="23"/>
          <w:highlight w:val="yellow"/>
        </w:rPr>
        <w:t>Verwendung von Videoaufnahmen bei wissenschaftlichen Präsentationen</w:t>
      </w:r>
    </w:p>
    <w:p w14:paraId="74996C62" w14:textId="1B173B2F" w:rsidR="00A04916" w:rsidRPr="000D641D" w:rsidRDefault="00A04916" w:rsidP="00A04916">
      <w:pPr>
        <w:pStyle w:val="KeinLeerraum"/>
        <w:numPr>
          <w:ilvl w:val="0"/>
          <w:numId w:val="21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Ich willige ein, dass </w:t>
      </w:r>
      <w:r w:rsidRPr="000D641D">
        <w:rPr>
          <w:b/>
          <w:bCs/>
          <w:sz w:val="23"/>
          <w:szCs w:val="23"/>
          <w:highlight w:val="yellow"/>
        </w:rPr>
        <w:t>Videoaufnahmen oder Ausschnitte daraus</w:t>
      </w:r>
      <w:r w:rsidRPr="000D641D">
        <w:rPr>
          <w:sz w:val="23"/>
          <w:szCs w:val="23"/>
          <w:highlight w:val="yellow"/>
        </w:rPr>
        <w:t xml:space="preserve"> im Rahmen von:</w:t>
      </w:r>
    </w:p>
    <w:p w14:paraId="3CDFE80F" w14:textId="77777777" w:rsidR="00A04916" w:rsidRPr="000D641D" w:rsidRDefault="00A04916" w:rsidP="00A04916">
      <w:pPr>
        <w:pStyle w:val="KeinLeerraum"/>
        <w:numPr>
          <w:ilvl w:val="0"/>
          <w:numId w:val="24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wissenschaftlichen Tagungen,</w:t>
      </w:r>
    </w:p>
    <w:p w14:paraId="74D6560C" w14:textId="77777777" w:rsidR="00A04916" w:rsidRPr="000D641D" w:rsidRDefault="00A04916" w:rsidP="00A04916">
      <w:pPr>
        <w:pStyle w:val="KeinLeerraum"/>
        <w:numPr>
          <w:ilvl w:val="0"/>
          <w:numId w:val="24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Konferenzen,</w:t>
      </w:r>
    </w:p>
    <w:p w14:paraId="5DAFF8F4" w14:textId="77777777" w:rsidR="00A04916" w:rsidRPr="000D641D" w:rsidRDefault="00A04916" w:rsidP="00A04916">
      <w:pPr>
        <w:pStyle w:val="KeinLeerraum"/>
        <w:numPr>
          <w:ilvl w:val="0"/>
          <w:numId w:val="24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Forschungskolloquien</w:t>
      </w:r>
    </w:p>
    <w:p w14:paraId="42EE8660" w14:textId="77777777" w:rsidR="00A04916" w:rsidRPr="000D641D" w:rsidRDefault="00A04916" w:rsidP="00A04916">
      <w:pPr>
        <w:pStyle w:val="KeinLeerraum"/>
        <w:ind w:firstLine="708"/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zu Präsentationszwecken gezeigt werden.</w:t>
      </w:r>
    </w:p>
    <w:p w14:paraId="53A5F3A1" w14:textId="77777777" w:rsidR="00A04916" w:rsidRPr="000D641D" w:rsidRDefault="00A04916" w:rsidP="00A04916">
      <w:pPr>
        <w:pStyle w:val="KeinLeerraum"/>
        <w:ind w:firstLine="708"/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Die Aufnahmen werden den Teilnehmenden nicht zur Verfügung gestellt.</w:t>
      </w:r>
    </w:p>
    <w:p w14:paraId="208050C4" w14:textId="6546344B" w:rsidR="00A04916" w:rsidRPr="000D641D" w:rsidRDefault="00A04916" w:rsidP="00A04916">
      <w:pPr>
        <w:pStyle w:val="KeinLeerraum"/>
        <w:rPr>
          <w:sz w:val="23"/>
          <w:szCs w:val="23"/>
          <w:highlight w:val="yellow"/>
        </w:rPr>
      </w:pPr>
    </w:p>
    <w:p w14:paraId="75A72A8B" w14:textId="175DCB51" w:rsidR="00A04916" w:rsidRPr="000D641D" w:rsidRDefault="00A04916" w:rsidP="00A04916">
      <w:pPr>
        <w:pStyle w:val="KeinLeerraum"/>
        <w:rPr>
          <w:b/>
          <w:bCs/>
          <w:sz w:val="23"/>
          <w:szCs w:val="23"/>
          <w:highlight w:val="yellow"/>
        </w:rPr>
      </w:pPr>
      <w:r w:rsidRPr="000D641D">
        <w:rPr>
          <w:b/>
          <w:bCs/>
          <w:sz w:val="23"/>
          <w:szCs w:val="23"/>
          <w:highlight w:val="yellow"/>
        </w:rPr>
        <w:t>Verwendung von Videoaufnahmen in der Lehre</w:t>
      </w:r>
    </w:p>
    <w:p w14:paraId="2918114E" w14:textId="2B83A3BE" w:rsidR="00A04916" w:rsidRPr="000D641D" w:rsidRDefault="00A04916" w:rsidP="00A04916">
      <w:pPr>
        <w:pStyle w:val="KeinLeerraum"/>
        <w:numPr>
          <w:ilvl w:val="0"/>
          <w:numId w:val="21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Ich willige ein, dass </w:t>
      </w:r>
      <w:r w:rsidRPr="000D641D">
        <w:rPr>
          <w:b/>
          <w:bCs/>
          <w:sz w:val="23"/>
          <w:szCs w:val="23"/>
          <w:highlight w:val="yellow"/>
        </w:rPr>
        <w:t>Videoaufnahmen oder Ausschnitte daraus</w:t>
      </w:r>
      <w:r w:rsidRPr="000D641D">
        <w:rPr>
          <w:sz w:val="23"/>
          <w:szCs w:val="23"/>
          <w:highlight w:val="yellow"/>
        </w:rPr>
        <w:t xml:space="preserve"> im Rahmen der </w:t>
      </w:r>
      <w:r w:rsidRPr="000D641D">
        <w:rPr>
          <w:b/>
          <w:bCs/>
          <w:sz w:val="23"/>
          <w:szCs w:val="23"/>
          <w:highlight w:val="yellow"/>
        </w:rPr>
        <w:t>Lehre an der Hochschule Bonn-Rhein-Sieg</w:t>
      </w:r>
      <w:r w:rsidRPr="000D641D">
        <w:rPr>
          <w:sz w:val="23"/>
          <w:szCs w:val="23"/>
          <w:highlight w:val="yellow"/>
        </w:rPr>
        <w:t xml:space="preserve"> (z. B. Seminare, Vorlesungen, Vorträge) verwendet werden.</w:t>
      </w:r>
    </w:p>
    <w:p w14:paraId="1B5CAC17" w14:textId="77777777" w:rsidR="00A04916" w:rsidRPr="000D641D" w:rsidRDefault="00A04916" w:rsidP="00A04916">
      <w:pPr>
        <w:pStyle w:val="KeinLeerraum"/>
        <w:ind w:left="708"/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Dies schließt die Bereitstellung auf </w:t>
      </w:r>
      <w:r w:rsidRPr="000D641D">
        <w:rPr>
          <w:b/>
          <w:bCs/>
          <w:sz w:val="23"/>
          <w:szCs w:val="23"/>
          <w:highlight w:val="yellow"/>
        </w:rPr>
        <w:t>zugriffsbeschränkten, hochschulinternen Plattformen</w:t>
      </w:r>
      <w:r w:rsidRPr="000D641D">
        <w:rPr>
          <w:sz w:val="23"/>
          <w:szCs w:val="23"/>
          <w:highlight w:val="yellow"/>
        </w:rPr>
        <w:t xml:space="preserve"> ein.</w:t>
      </w:r>
    </w:p>
    <w:p w14:paraId="4D429E29" w14:textId="742D799A" w:rsidR="00A04916" w:rsidRPr="000D641D" w:rsidRDefault="00A04916" w:rsidP="00A04916">
      <w:pPr>
        <w:pStyle w:val="KeinLeerraum"/>
        <w:rPr>
          <w:sz w:val="23"/>
          <w:szCs w:val="23"/>
          <w:highlight w:val="yellow"/>
        </w:rPr>
      </w:pPr>
    </w:p>
    <w:p w14:paraId="55C813F6" w14:textId="77777777" w:rsidR="00206F93" w:rsidRDefault="00206F93">
      <w:pPr>
        <w:contextualSpacing w:val="0"/>
        <w:rPr>
          <w:rFonts w:eastAsiaTheme="minorHAnsi" w:cstheme="minorBidi"/>
          <w:b/>
          <w:bCs/>
          <w:kern w:val="2"/>
          <w:sz w:val="23"/>
          <w:szCs w:val="23"/>
          <w:highlight w:val="yellow"/>
          <w:lang w:eastAsia="en-US"/>
          <w14:ligatures w14:val="standardContextual"/>
        </w:rPr>
      </w:pPr>
      <w:r>
        <w:rPr>
          <w:b/>
          <w:bCs/>
          <w:sz w:val="23"/>
          <w:szCs w:val="23"/>
          <w:highlight w:val="yellow"/>
        </w:rPr>
        <w:br w:type="page"/>
      </w:r>
    </w:p>
    <w:p w14:paraId="0FBA6064" w14:textId="52A31777" w:rsidR="00A04916" w:rsidRPr="000D641D" w:rsidRDefault="00A04916" w:rsidP="00A04916">
      <w:pPr>
        <w:pStyle w:val="KeinLeerraum"/>
        <w:rPr>
          <w:b/>
          <w:bCs/>
          <w:sz w:val="23"/>
          <w:szCs w:val="23"/>
          <w:highlight w:val="yellow"/>
        </w:rPr>
      </w:pPr>
      <w:r w:rsidRPr="000D641D">
        <w:rPr>
          <w:b/>
          <w:bCs/>
          <w:sz w:val="23"/>
          <w:szCs w:val="23"/>
          <w:highlight w:val="yellow"/>
        </w:rPr>
        <w:lastRenderedPageBreak/>
        <w:t>Bereitstellung der Forschungsdaten für Dritte (Forschungsrepositorium)</w:t>
      </w:r>
    </w:p>
    <w:p w14:paraId="7C109977" w14:textId="5F913231" w:rsidR="00A04916" w:rsidRPr="000D641D" w:rsidRDefault="00A04916" w:rsidP="00A04916">
      <w:pPr>
        <w:pStyle w:val="KeinLeerraum"/>
        <w:numPr>
          <w:ilvl w:val="0"/>
          <w:numId w:val="21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Ich willige ein, dass die im Projekt erhobenen </w:t>
      </w:r>
      <w:r w:rsidRPr="000D641D">
        <w:rPr>
          <w:b/>
          <w:bCs/>
          <w:sz w:val="23"/>
          <w:szCs w:val="23"/>
          <w:highlight w:val="yellow"/>
        </w:rPr>
        <w:t>pseudonymisierten Forschungsdaten</w:t>
      </w:r>
      <w:r w:rsidRPr="000D641D">
        <w:rPr>
          <w:sz w:val="23"/>
          <w:szCs w:val="23"/>
          <w:highlight w:val="yellow"/>
        </w:rPr>
        <w:t xml:space="preserve"> (inkl. Videoaufnahmen) in einem </w:t>
      </w:r>
      <w:r w:rsidRPr="000D641D">
        <w:rPr>
          <w:b/>
          <w:bCs/>
          <w:sz w:val="23"/>
          <w:szCs w:val="23"/>
          <w:highlight w:val="yellow"/>
        </w:rPr>
        <w:t>wissenschaftlichen Repositorium</w:t>
      </w:r>
      <w:r w:rsidRPr="000D641D">
        <w:rPr>
          <w:sz w:val="23"/>
          <w:szCs w:val="23"/>
          <w:highlight w:val="yellow"/>
        </w:rPr>
        <w:t xml:space="preserve"> für:</w:t>
      </w:r>
    </w:p>
    <w:p w14:paraId="23DC72D4" w14:textId="77777777" w:rsidR="00A04916" w:rsidRPr="000D641D" w:rsidRDefault="00A04916" w:rsidP="00A04916">
      <w:pPr>
        <w:pStyle w:val="KeinLeerraum"/>
        <w:numPr>
          <w:ilvl w:val="0"/>
          <w:numId w:val="25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nicht-kommerzielle Forschungsvorhaben und</w:t>
      </w:r>
    </w:p>
    <w:p w14:paraId="5B2DE796" w14:textId="77777777" w:rsidR="00A04916" w:rsidRPr="000D641D" w:rsidRDefault="00A04916" w:rsidP="00A04916">
      <w:pPr>
        <w:pStyle w:val="KeinLeerraum"/>
        <w:numPr>
          <w:ilvl w:val="0"/>
          <w:numId w:val="25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Lehrzwecke</w:t>
      </w:r>
    </w:p>
    <w:p w14:paraId="0B1A44A8" w14:textId="77777777" w:rsidR="00A04916" w:rsidRPr="000D641D" w:rsidRDefault="00A04916" w:rsidP="00A04916">
      <w:pPr>
        <w:pStyle w:val="KeinLeerraum"/>
        <w:ind w:left="708"/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bereitgestellt werden.</w:t>
      </w:r>
    </w:p>
    <w:p w14:paraId="09C8885F" w14:textId="77777777" w:rsidR="00A04916" w:rsidRPr="000D641D" w:rsidRDefault="00A04916" w:rsidP="00A04916">
      <w:pPr>
        <w:pStyle w:val="KeinLeerraum"/>
        <w:ind w:left="708"/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Mir ist bekannt, dass:</w:t>
      </w:r>
    </w:p>
    <w:p w14:paraId="6D2465D9" w14:textId="77777777" w:rsidR="00A04916" w:rsidRPr="000D641D" w:rsidRDefault="00A04916" w:rsidP="00A04916">
      <w:pPr>
        <w:pStyle w:val="KeinLeerraum"/>
        <w:numPr>
          <w:ilvl w:val="0"/>
          <w:numId w:val="26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eine vollständige Anonymisierung nicht möglich ist,</w:t>
      </w:r>
    </w:p>
    <w:p w14:paraId="28641EA9" w14:textId="77777777" w:rsidR="00A04916" w:rsidRPr="000D641D" w:rsidRDefault="00A04916" w:rsidP="00A04916">
      <w:pPr>
        <w:pStyle w:val="KeinLeerraum"/>
        <w:numPr>
          <w:ilvl w:val="0"/>
          <w:numId w:val="26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die Nutzung nur nach positiver Entscheidung eines </w:t>
      </w:r>
      <w:r w:rsidRPr="000D641D">
        <w:rPr>
          <w:b/>
          <w:bCs/>
          <w:sz w:val="23"/>
          <w:szCs w:val="23"/>
          <w:highlight w:val="yellow"/>
        </w:rPr>
        <w:t>Use-&amp;-Access-</w:t>
      </w:r>
      <w:proofErr w:type="spellStart"/>
      <w:r w:rsidRPr="000D641D">
        <w:rPr>
          <w:b/>
          <w:bCs/>
          <w:sz w:val="23"/>
          <w:szCs w:val="23"/>
          <w:highlight w:val="yellow"/>
        </w:rPr>
        <w:t>Committees</w:t>
      </w:r>
      <w:proofErr w:type="spellEnd"/>
      <w:r w:rsidRPr="000D641D">
        <w:rPr>
          <w:sz w:val="23"/>
          <w:szCs w:val="23"/>
          <w:highlight w:val="yellow"/>
        </w:rPr>
        <w:t xml:space="preserve"> erfolgt,</w:t>
      </w:r>
    </w:p>
    <w:p w14:paraId="23F8F15E" w14:textId="77777777" w:rsidR="00A04916" w:rsidRPr="000D641D" w:rsidRDefault="00A04916" w:rsidP="00A04916">
      <w:pPr>
        <w:pStyle w:val="KeinLeerraum"/>
        <w:numPr>
          <w:ilvl w:val="0"/>
          <w:numId w:val="26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die Daten auch Forschenden in Staaten ohne mit der EU vergleichbares Datenschutzniveau (z. B. USA) zugänglich gemacht werden können,</w:t>
      </w:r>
    </w:p>
    <w:p w14:paraId="205070ED" w14:textId="77777777" w:rsidR="00A04916" w:rsidRPr="000D641D" w:rsidRDefault="00A04916" w:rsidP="00A04916">
      <w:pPr>
        <w:pStyle w:val="KeinLeerraum"/>
        <w:numPr>
          <w:ilvl w:val="0"/>
          <w:numId w:val="26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hieraus unter Umständen </w:t>
      </w:r>
      <w:r w:rsidRPr="000D641D">
        <w:rPr>
          <w:b/>
          <w:bCs/>
          <w:sz w:val="23"/>
          <w:szCs w:val="23"/>
          <w:highlight w:val="yellow"/>
        </w:rPr>
        <w:t>erhöhte Risiken für meine Rechte und Freiheiten</w:t>
      </w:r>
      <w:r w:rsidRPr="000D641D">
        <w:rPr>
          <w:sz w:val="23"/>
          <w:szCs w:val="23"/>
          <w:highlight w:val="yellow"/>
        </w:rPr>
        <w:t xml:space="preserve"> entstehen können.</w:t>
      </w:r>
    </w:p>
    <w:p w14:paraId="4908FC67" w14:textId="77777777" w:rsidR="00A04916" w:rsidRPr="000D641D" w:rsidRDefault="00A04916" w:rsidP="00A04916">
      <w:pPr>
        <w:pStyle w:val="KeinLeerraum"/>
        <w:ind w:left="708"/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>Ich erkläre meine Einwilligung in Kenntnis dieser Risiken.</w:t>
      </w:r>
    </w:p>
    <w:p w14:paraId="78C7E01E" w14:textId="603F78C9" w:rsidR="00A04916" w:rsidRPr="000D641D" w:rsidRDefault="00A04916" w:rsidP="00A04916">
      <w:pPr>
        <w:pStyle w:val="KeinLeerraum"/>
        <w:rPr>
          <w:sz w:val="23"/>
          <w:szCs w:val="23"/>
          <w:highlight w:val="yellow"/>
        </w:rPr>
      </w:pPr>
    </w:p>
    <w:p w14:paraId="26EDE3E6" w14:textId="3511EE8A" w:rsidR="00A04916" w:rsidRPr="000D641D" w:rsidRDefault="00A04916" w:rsidP="00A04916">
      <w:pPr>
        <w:pStyle w:val="KeinLeerraum"/>
        <w:rPr>
          <w:b/>
          <w:bCs/>
          <w:sz w:val="23"/>
          <w:szCs w:val="23"/>
          <w:highlight w:val="yellow"/>
        </w:rPr>
      </w:pPr>
      <w:r w:rsidRPr="000D641D">
        <w:rPr>
          <w:b/>
          <w:bCs/>
          <w:sz w:val="23"/>
          <w:szCs w:val="23"/>
          <w:highlight w:val="yellow"/>
        </w:rPr>
        <w:t>Kontaktaufnahme für zukünftige Forschungsprojekte</w:t>
      </w:r>
    </w:p>
    <w:p w14:paraId="4D29DE42" w14:textId="77777777" w:rsidR="00A04916" w:rsidRPr="000D641D" w:rsidRDefault="00A04916" w:rsidP="00DB3246">
      <w:pPr>
        <w:pStyle w:val="KeinLeerraum"/>
        <w:numPr>
          <w:ilvl w:val="0"/>
          <w:numId w:val="21"/>
        </w:numPr>
        <w:rPr>
          <w:sz w:val="23"/>
          <w:szCs w:val="23"/>
          <w:highlight w:val="yellow"/>
        </w:rPr>
      </w:pPr>
      <w:r w:rsidRPr="000D641D">
        <w:rPr>
          <w:sz w:val="23"/>
          <w:szCs w:val="23"/>
          <w:highlight w:val="yellow"/>
        </w:rPr>
        <w:t xml:space="preserve">Ich willige ein, dass meine </w:t>
      </w:r>
      <w:r w:rsidRPr="000D641D">
        <w:rPr>
          <w:b/>
          <w:bCs/>
          <w:sz w:val="23"/>
          <w:szCs w:val="23"/>
          <w:highlight w:val="yellow"/>
        </w:rPr>
        <w:t>E-Mail-Adresse</w:t>
      </w:r>
      <w:r w:rsidRPr="000D641D">
        <w:rPr>
          <w:sz w:val="23"/>
          <w:szCs w:val="23"/>
          <w:highlight w:val="yellow"/>
        </w:rPr>
        <w:t xml:space="preserve"> gespeichert und verwendet wird, um mich über </w:t>
      </w:r>
      <w:r w:rsidRPr="000D641D">
        <w:rPr>
          <w:b/>
          <w:bCs/>
          <w:sz w:val="23"/>
          <w:szCs w:val="23"/>
          <w:highlight w:val="yellow"/>
        </w:rPr>
        <w:t>thematisch ähnliche zukünftige Forschungsprojekte</w:t>
      </w:r>
      <w:r w:rsidRPr="000D641D">
        <w:rPr>
          <w:sz w:val="23"/>
          <w:szCs w:val="23"/>
          <w:highlight w:val="yellow"/>
        </w:rPr>
        <w:t xml:space="preserve"> zu informieren.</w:t>
      </w:r>
    </w:p>
    <w:p w14:paraId="0C52432A" w14:textId="496BF1D9" w:rsidR="00A04916" w:rsidRPr="00A04916" w:rsidRDefault="00A04916" w:rsidP="00A04916">
      <w:pPr>
        <w:pStyle w:val="KeinLeerraum"/>
        <w:ind w:left="720"/>
        <w:rPr>
          <w:sz w:val="23"/>
          <w:szCs w:val="23"/>
        </w:rPr>
      </w:pPr>
      <w:r w:rsidRPr="000D641D">
        <w:rPr>
          <w:sz w:val="23"/>
          <w:szCs w:val="23"/>
          <w:highlight w:val="yellow"/>
        </w:rPr>
        <w:t>Mir ist bewusst, dass ich über eine Teilnahme jeweils neu und frei entscheiden kann.</w:t>
      </w:r>
    </w:p>
    <w:p w14:paraId="40FF5A64" w14:textId="77777777" w:rsidR="00A04916" w:rsidRPr="00C265C2" w:rsidRDefault="00A04916" w:rsidP="00A04916">
      <w:pPr>
        <w:pStyle w:val="KeinLeerraum"/>
        <w:rPr>
          <w:sz w:val="23"/>
          <w:szCs w:val="23"/>
          <w:highlight w:val="yellow"/>
        </w:rPr>
      </w:pPr>
    </w:p>
    <w:p w14:paraId="577F90F6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53E9148B" w14:textId="5C819115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6. </w:t>
      </w:r>
      <w:r w:rsidR="00A04916" w:rsidRPr="00A04916">
        <w:rPr>
          <w:b/>
          <w:sz w:val="23"/>
          <w:szCs w:val="23"/>
        </w:rPr>
        <w:t>Widerruf und Rechte</w:t>
      </w:r>
    </w:p>
    <w:p w14:paraId="2FC5F6E8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5DB58475" w14:textId="77777777" w:rsidR="00A04916" w:rsidRPr="00A04916" w:rsidRDefault="00A04916" w:rsidP="00A04916">
      <w:pPr>
        <w:pStyle w:val="KeinLeerraum"/>
        <w:rPr>
          <w:sz w:val="23"/>
          <w:szCs w:val="23"/>
        </w:rPr>
      </w:pPr>
      <w:r w:rsidRPr="00A04916">
        <w:rPr>
          <w:sz w:val="23"/>
          <w:szCs w:val="23"/>
        </w:rPr>
        <w:t>Mir ist bekannt, dass:</w:t>
      </w:r>
    </w:p>
    <w:p w14:paraId="17A762B5" w14:textId="77777777" w:rsidR="00A04916" w:rsidRPr="00A04916" w:rsidRDefault="00A04916" w:rsidP="00A04916">
      <w:pPr>
        <w:pStyle w:val="KeinLeerraum"/>
        <w:numPr>
          <w:ilvl w:val="0"/>
          <w:numId w:val="27"/>
        </w:numPr>
        <w:rPr>
          <w:sz w:val="23"/>
          <w:szCs w:val="23"/>
        </w:rPr>
      </w:pPr>
      <w:r w:rsidRPr="00A04916">
        <w:rPr>
          <w:sz w:val="23"/>
          <w:szCs w:val="23"/>
        </w:rPr>
        <w:t xml:space="preserve">alle Einwilligungen freiwillig sind und </w:t>
      </w:r>
      <w:r w:rsidRPr="00A04916">
        <w:rPr>
          <w:b/>
          <w:bCs/>
          <w:sz w:val="23"/>
          <w:szCs w:val="23"/>
        </w:rPr>
        <w:t>auch einzeln</w:t>
      </w:r>
      <w:r w:rsidRPr="00A04916">
        <w:rPr>
          <w:sz w:val="23"/>
          <w:szCs w:val="23"/>
        </w:rPr>
        <w:t xml:space="preserve"> verweigert oder widerrufen werden können,</w:t>
      </w:r>
    </w:p>
    <w:p w14:paraId="0B828A4E" w14:textId="77777777" w:rsidR="00A04916" w:rsidRPr="00A04916" w:rsidRDefault="00A04916" w:rsidP="00A04916">
      <w:pPr>
        <w:pStyle w:val="KeinLeerraum"/>
        <w:numPr>
          <w:ilvl w:val="0"/>
          <w:numId w:val="27"/>
        </w:numPr>
        <w:rPr>
          <w:sz w:val="23"/>
          <w:szCs w:val="23"/>
        </w:rPr>
      </w:pPr>
      <w:r w:rsidRPr="00A04916">
        <w:rPr>
          <w:sz w:val="23"/>
          <w:szCs w:val="23"/>
        </w:rPr>
        <w:t>der Widerruf jederzeit ohne Angabe von Gründen möglich ist,</w:t>
      </w:r>
    </w:p>
    <w:p w14:paraId="2A008FEE" w14:textId="77777777" w:rsidR="00A04916" w:rsidRPr="00A04916" w:rsidRDefault="00A04916" w:rsidP="00A04916">
      <w:pPr>
        <w:pStyle w:val="KeinLeerraum"/>
        <w:numPr>
          <w:ilvl w:val="0"/>
          <w:numId w:val="27"/>
        </w:numPr>
        <w:rPr>
          <w:sz w:val="23"/>
          <w:szCs w:val="23"/>
        </w:rPr>
      </w:pPr>
      <w:r w:rsidRPr="00A04916">
        <w:rPr>
          <w:sz w:val="23"/>
          <w:szCs w:val="23"/>
        </w:rPr>
        <w:t>der Widerruf die Rechtmäßigkeit der bis dahin erfolgten Verarbeitung nicht berührt.</w:t>
      </w:r>
    </w:p>
    <w:p w14:paraId="729E5CC6" w14:textId="77777777" w:rsidR="00A04916" w:rsidRDefault="00A04916" w:rsidP="00A04916">
      <w:pPr>
        <w:pStyle w:val="KeinLeerraum"/>
        <w:rPr>
          <w:sz w:val="23"/>
          <w:szCs w:val="23"/>
        </w:rPr>
      </w:pPr>
      <w:r w:rsidRPr="00A04916">
        <w:rPr>
          <w:sz w:val="23"/>
          <w:szCs w:val="23"/>
        </w:rPr>
        <w:t>Für den Widerruf genügt eine formlose Mitteilung an die im Informationsblatt genannte Kontaktperson.</w:t>
      </w:r>
    </w:p>
    <w:p w14:paraId="1BFE203C" w14:textId="77777777" w:rsidR="00901E1B" w:rsidRPr="00A04916" w:rsidRDefault="00901E1B" w:rsidP="00A04916">
      <w:pPr>
        <w:pStyle w:val="KeinLeerraum"/>
        <w:rPr>
          <w:sz w:val="23"/>
          <w:szCs w:val="23"/>
        </w:rPr>
      </w:pPr>
    </w:p>
    <w:p w14:paraId="6F9293A7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19105894" w14:textId="77777777" w:rsidR="00206F93" w:rsidRDefault="00206F93">
      <w:pPr>
        <w:contextualSpacing w:val="0"/>
        <w:rPr>
          <w:rFonts w:eastAsiaTheme="minorHAnsi" w:cstheme="minorBidi"/>
          <w:b/>
          <w:bCs/>
          <w:kern w:val="2"/>
          <w:sz w:val="23"/>
          <w:szCs w:val="23"/>
          <w:lang w:eastAsia="en-US"/>
          <w14:ligatures w14:val="standardContextual"/>
        </w:rPr>
      </w:pPr>
      <w:r>
        <w:rPr>
          <w:b/>
          <w:bCs/>
          <w:sz w:val="23"/>
          <w:szCs w:val="23"/>
        </w:rPr>
        <w:br w:type="page"/>
      </w:r>
    </w:p>
    <w:p w14:paraId="671E8DF3" w14:textId="77B29523" w:rsidR="00C265C2" w:rsidRDefault="00C265C2" w:rsidP="00C265C2">
      <w:pPr>
        <w:pStyle w:val="KeinLeerraum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lastRenderedPageBreak/>
        <w:t xml:space="preserve">7. </w:t>
      </w:r>
      <w:r w:rsidR="00A04916" w:rsidRPr="00A04916">
        <w:rPr>
          <w:b/>
          <w:bCs/>
          <w:sz w:val="23"/>
          <w:szCs w:val="23"/>
        </w:rPr>
        <w:t>Unterschriften</w:t>
      </w:r>
    </w:p>
    <w:p w14:paraId="149D7CBF" w14:textId="77777777" w:rsidR="00A04916" w:rsidRDefault="00A04916" w:rsidP="00C265C2">
      <w:pPr>
        <w:pStyle w:val="KeinLeerraum"/>
        <w:rPr>
          <w:b/>
          <w:bCs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04916" w14:paraId="378AA6A3" w14:textId="77777777" w:rsidTr="00087A16">
        <w:tc>
          <w:tcPr>
            <w:tcW w:w="4530" w:type="dxa"/>
          </w:tcPr>
          <w:p w14:paraId="039221F9" w14:textId="170FB6A4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  <w:r w:rsidRPr="00A04916">
              <w:rPr>
                <w:sz w:val="23"/>
                <w:szCs w:val="23"/>
              </w:rPr>
              <w:t xml:space="preserve">Name der </w:t>
            </w:r>
            <w:r>
              <w:rPr>
                <w:sz w:val="23"/>
                <w:szCs w:val="23"/>
              </w:rPr>
              <w:t>t</w:t>
            </w:r>
            <w:r w:rsidRPr="00A04916">
              <w:rPr>
                <w:sz w:val="23"/>
                <w:szCs w:val="23"/>
              </w:rPr>
              <w:t>eil</w:t>
            </w:r>
            <w:r>
              <w:rPr>
                <w:sz w:val="23"/>
                <w:szCs w:val="23"/>
              </w:rPr>
              <w:t>nehmenden Person:</w:t>
            </w:r>
          </w:p>
        </w:tc>
        <w:tc>
          <w:tcPr>
            <w:tcW w:w="4531" w:type="dxa"/>
          </w:tcPr>
          <w:p w14:paraId="182DFE8A" w14:textId="158ED02C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</w:t>
            </w:r>
          </w:p>
        </w:tc>
      </w:tr>
      <w:tr w:rsidR="00A04916" w14:paraId="09884F04" w14:textId="77777777" w:rsidTr="00087A16">
        <w:tc>
          <w:tcPr>
            <w:tcW w:w="4530" w:type="dxa"/>
          </w:tcPr>
          <w:p w14:paraId="5D277F06" w14:textId="77777777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14:paraId="4F40F1C7" w14:textId="77777777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</w:p>
        </w:tc>
      </w:tr>
      <w:tr w:rsidR="00A04916" w14:paraId="648A6478" w14:textId="77777777" w:rsidTr="00087A16">
        <w:tc>
          <w:tcPr>
            <w:tcW w:w="4530" w:type="dxa"/>
          </w:tcPr>
          <w:p w14:paraId="4D4BF942" w14:textId="0339EC88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</w:t>
            </w:r>
          </w:p>
        </w:tc>
        <w:tc>
          <w:tcPr>
            <w:tcW w:w="4531" w:type="dxa"/>
          </w:tcPr>
          <w:p w14:paraId="76A64AA4" w14:textId="6033CEDB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</w:t>
            </w:r>
          </w:p>
        </w:tc>
      </w:tr>
      <w:tr w:rsidR="00A04916" w14:paraId="72E169AA" w14:textId="77777777" w:rsidTr="00087A16">
        <w:tc>
          <w:tcPr>
            <w:tcW w:w="4530" w:type="dxa"/>
          </w:tcPr>
          <w:p w14:paraId="2C3D4934" w14:textId="5C050962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(Ort, Datum)</w:t>
            </w:r>
          </w:p>
        </w:tc>
        <w:tc>
          <w:tcPr>
            <w:tcW w:w="4531" w:type="dxa"/>
          </w:tcPr>
          <w:p w14:paraId="462E2229" w14:textId="47214FDE" w:rsidR="00A04916" w:rsidRPr="00A04916" w:rsidRDefault="00A04916" w:rsidP="00C265C2">
            <w:pPr>
              <w:pStyle w:val="KeinLeerrau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(Unterschrift </w:t>
            </w:r>
            <w:proofErr w:type="spellStart"/>
            <w:r>
              <w:rPr>
                <w:sz w:val="23"/>
                <w:szCs w:val="23"/>
              </w:rPr>
              <w:t>Teilnehmer:in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</w:tr>
    </w:tbl>
    <w:p w14:paraId="155B0145" w14:textId="77777777" w:rsidR="00A04916" w:rsidRDefault="00A04916" w:rsidP="00C265C2">
      <w:pPr>
        <w:pStyle w:val="KeinLeerraum"/>
        <w:rPr>
          <w:b/>
          <w:bCs/>
          <w:sz w:val="23"/>
          <w:szCs w:val="23"/>
        </w:rPr>
      </w:pPr>
    </w:p>
    <w:p w14:paraId="7EC79B9E" w14:textId="77777777" w:rsidR="00E563DF" w:rsidRDefault="00E563DF" w:rsidP="00C265C2">
      <w:pPr>
        <w:pStyle w:val="KeinLeerraum"/>
        <w:rPr>
          <w:b/>
          <w:bCs/>
          <w:sz w:val="23"/>
          <w:szCs w:val="23"/>
        </w:rPr>
      </w:pPr>
    </w:p>
    <w:p w14:paraId="7324B61B" w14:textId="6E0D7938" w:rsidR="00E563DF" w:rsidRPr="000D641D" w:rsidRDefault="00E563DF" w:rsidP="00C265C2">
      <w:pPr>
        <w:pStyle w:val="KeinLeerraum"/>
        <w:rPr>
          <w:b/>
          <w:bCs/>
          <w:sz w:val="23"/>
          <w:szCs w:val="23"/>
          <w:highlight w:val="yellow"/>
        </w:rPr>
      </w:pPr>
      <w:r w:rsidRPr="000D641D">
        <w:rPr>
          <w:b/>
          <w:bCs/>
          <w:sz w:val="23"/>
          <w:szCs w:val="23"/>
          <w:highlight w:val="yellow"/>
        </w:rPr>
        <w:t xml:space="preserve">Bei </w:t>
      </w:r>
      <w:commentRangeStart w:id="0"/>
      <w:proofErr w:type="spellStart"/>
      <w:r w:rsidRPr="000D641D">
        <w:rPr>
          <w:b/>
          <w:bCs/>
          <w:sz w:val="23"/>
          <w:szCs w:val="23"/>
          <w:highlight w:val="yellow"/>
        </w:rPr>
        <w:t>Minderjähringen</w:t>
      </w:r>
      <w:commentRangeEnd w:id="0"/>
      <w:proofErr w:type="spellEnd"/>
      <w:r w:rsidR="00901E1B">
        <w:rPr>
          <w:rStyle w:val="Kommentarzeichen"/>
          <w:rFonts w:eastAsia="Times New Roman" w:cs="Times New Roman"/>
          <w:kern w:val="0"/>
          <w:lang w:eastAsia="de-DE"/>
          <w14:ligatures w14:val="none"/>
        </w:rPr>
        <w:commentReference w:id="0"/>
      </w:r>
    </w:p>
    <w:p w14:paraId="3C13565F" w14:textId="77777777" w:rsidR="00E563DF" w:rsidRPr="000D641D" w:rsidRDefault="00E563DF" w:rsidP="00C265C2">
      <w:pPr>
        <w:pStyle w:val="KeinLeerraum"/>
        <w:rPr>
          <w:b/>
          <w:bCs/>
          <w:sz w:val="23"/>
          <w:szCs w:val="23"/>
          <w:highlight w:val="yellow"/>
        </w:rPr>
      </w:pPr>
    </w:p>
    <w:p w14:paraId="14DEF280" w14:textId="7EACD514" w:rsidR="00E563DF" w:rsidRPr="000D641D" w:rsidRDefault="00E563DF" w:rsidP="00E563DF">
      <w:pPr>
        <w:pStyle w:val="KeinLeerraum"/>
        <w:numPr>
          <w:ilvl w:val="0"/>
          <w:numId w:val="21"/>
        </w:numPr>
        <w:rPr>
          <w:sz w:val="23"/>
          <w:szCs w:val="23"/>
          <w:highlight w:val="yellow"/>
        </w:rPr>
      </w:pPr>
      <w:commentRangeStart w:id="1"/>
      <w:r w:rsidRPr="000D641D">
        <w:rPr>
          <w:sz w:val="23"/>
          <w:szCs w:val="23"/>
          <w:highlight w:val="yellow"/>
        </w:rPr>
        <w:t>Ich erkläre als Erziehungsberechtigte/r meine Einwilligung in die Teilnahme meines Kindes an dem Forschungsprojekt sowie in die oben angekreuzten Verarbeitungen.</w:t>
      </w:r>
      <w:commentRangeEnd w:id="1"/>
      <w:r w:rsidR="00901E1B">
        <w:rPr>
          <w:rStyle w:val="Kommentarzeichen"/>
          <w:rFonts w:eastAsia="Times New Roman" w:cs="Times New Roman"/>
          <w:kern w:val="0"/>
          <w:lang w:eastAsia="de-DE"/>
          <w14:ligatures w14:val="none"/>
        </w:rPr>
        <w:commentReference w:id="1"/>
      </w:r>
    </w:p>
    <w:p w14:paraId="7CB9346B" w14:textId="77777777" w:rsidR="00E563DF" w:rsidRPr="000D641D" w:rsidRDefault="00E563DF" w:rsidP="00E563DF">
      <w:pPr>
        <w:pStyle w:val="KeinLeerraum"/>
        <w:rPr>
          <w:sz w:val="23"/>
          <w:szCs w:val="23"/>
          <w:highlight w:val="yell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563DF" w:rsidRPr="000D641D" w14:paraId="2B920A0F" w14:textId="77777777" w:rsidTr="00087A16">
        <w:tc>
          <w:tcPr>
            <w:tcW w:w="4530" w:type="dxa"/>
          </w:tcPr>
          <w:p w14:paraId="28040A6E" w14:textId="341DA342" w:rsidR="00E563DF" w:rsidRPr="000D641D" w:rsidRDefault="00E563DF" w:rsidP="004F0079">
            <w:pPr>
              <w:pStyle w:val="KeinLeerraum"/>
              <w:rPr>
                <w:sz w:val="23"/>
                <w:szCs w:val="23"/>
                <w:highlight w:val="yellow"/>
              </w:rPr>
            </w:pPr>
            <w:r w:rsidRPr="000D641D">
              <w:rPr>
                <w:bCs/>
                <w:sz w:val="23"/>
                <w:szCs w:val="23"/>
                <w:highlight w:val="yellow"/>
              </w:rPr>
              <w:t>Name Erziehungsberechtigte/r</w:t>
            </w:r>
            <w:r w:rsidRPr="000D641D">
              <w:rPr>
                <w:sz w:val="23"/>
                <w:szCs w:val="23"/>
                <w:highlight w:val="yellow"/>
              </w:rPr>
              <w:t>:</w:t>
            </w:r>
          </w:p>
        </w:tc>
        <w:tc>
          <w:tcPr>
            <w:tcW w:w="4531" w:type="dxa"/>
          </w:tcPr>
          <w:p w14:paraId="3E10F4F4" w14:textId="77777777" w:rsidR="00E563DF" w:rsidRPr="000D641D" w:rsidRDefault="00E563DF" w:rsidP="004F0079">
            <w:pPr>
              <w:pStyle w:val="KeinLeerraum"/>
              <w:rPr>
                <w:sz w:val="23"/>
                <w:szCs w:val="23"/>
                <w:highlight w:val="yellow"/>
              </w:rPr>
            </w:pPr>
            <w:r w:rsidRPr="000D641D">
              <w:rPr>
                <w:sz w:val="23"/>
                <w:szCs w:val="23"/>
                <w:highlight w:val="yellow"/>
              </w:rPr>
              <w:t>_____________________________________</w:t>
            </w:r>
          </w:p>
        </w:tc>
      </w:tr>
      <w:tr w:rsidR="00E563DF" w:rsidRPr="000D641D" w14:paraId="3C22200A" w14:textId="77777777" w:rsidTr="00087A16">
        <w:tc>
          <w:tcPr>
            <w:tcW w:w="4530" w:type="dxa"/>
          </w:tcPr>
          <w:p w14:paraId="1C98BDFD" w14:textId="77777777" w:rsidR="00E563DF" w:rsidRPr="000D641D" w:rsidRDefault="00E563DF" w:rsidP="004F0079">
            <w:pPr>
              <w:pStyle w:val="KeinLeerraum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1" w:type="dxa"/>
          </w:tcPr>
          <w:p w14:paraId="2ABD52E7" w14:textId="77777777" w:rsidR="00E563DF" w:rsidRPr="000D641D" w:rsidRDefault="00E563DF" w:rsidP="004F0079">
            <w:pPr>
              <w:pStyle w:val="KeinLeerraum"/>
              <w:rPr>
                <w:sz w:val="23"/>
                <w:szCs w:val="23"/>
                <w:highlight w:val="yellow"/>
              </w:rPr>
            </w:pPr>
          </w:p>
        </w:tc>
      </w:tr>
      <w:tr w:rsidR="00E563DF" w:rsidRPr="000D641D" w14:paraId="44F91925" w14:textId="77777777" w:rsidTr="00087A16">
        <w:tc>
          <w:tcPr>
            <w:tcW w:w="4530" w:type="dxa"/>
          </w:tcPr>
          <w:p w14:paraId="0433FB59" w14:textId="77777777" w:rsidR="00E563DF" w:rsidRPr="000D641D" w:rsidRDefault="00E563DF" w:rsidP="004F0079">
            <w:pPr>
              <w:pStyle w:val="KeinLeerraum"/>
              <w:rPr>
                <w:sz w:val="23"/>
                <w:szCs w:val="23"/>
                <w:highlight w:val="yellow"/>
              </w:rPr>
            </w:pPr>
            <w:r w:rsidRPr="000D641D">
              <w:rPr>
                <w:sz w:val="23"/>
                <w:szCs w:val="23"/>
                <w:highlight w:val="yellow"/>
              </w:rPr>
              <w:t>_____________________________________</w:t>
            </w:r>
          </w:p>
        </w:tc>
        <w:tc>
          <w:tcPr>
            <w:tcW w:w="4531" w:type="dxa"/>
          </w:tcPr>
          <w:p w14:paraId="593E4565" w14:textId="77777777" w:rsidR="00E563DF" w:rsidRPr="000D641D" w:rsidRDefault="00E563DF" w:rsidP="004F0079">
            <w:pPr>
              <w:pStyle w:val="KeinLeerraum"/>
              <w:rPr>
                <w:sz w:val="23"/>
                <w:szCs w:val="23"/>
                <w:highlight w:val="yellow"/>
              </w:rPr>
            </w:pPr>
            <w:r w:rsidRPr="000D641D">
              <w:rPr>
                <w:sz w:val="23"/>
                <w:szCs w:val="23"/>
                <w:highlight w:val="yellow"/>
              </w:rPr>
              <w:t>_____________________________________</w:t>
            </w:r>
          </w:p>
        </w:tc>
      </w:tr>
      <w:tr w:rsidR="00E563DF" w:rsidRPr="00A04916" w14:paraId="47E94EAF" w14:textId="77777777" w:rsidTr="00087A16">
        <w:tc>
          <w:tcPr>
            <w:tcW w:w="4530" w:type="dxa"/>
          </w:tcPr>
          <w:p w14:paraId="23467809" w14:textId="77777777" w:rsidR="00E563DF" w:rsidRPr="000D641D" w:rsidRDefault="00E563DF" w:rsidP="004F0079">
            <w:pPr>
              <w:pStyle w:val="KeinLeerraum"/>
              <w:rPr>
                <w:sz w:val="23"/>
                <w:szCs w:val="23"/>
                <w:highlight w:val="yellow"/>
              </w:rPr>
            </w:pPr>
            <w:r w:rsidRPr="000D641D">
              <w:rPr>
                <w:sz w:val="23"/>
                <w:szCs w:val="23"/>
                <w:highlight w:val="yellow"/>
              </w:rPr>
              <w:t>(Ort, Datum)</w:t>
            </w:r>
          </w:p>
        </w:tc>
        <w:tc>
          <w:tcPr>
            <w:tcW w:w="4531" w:type="dxa"/>
          </w:tcPr>
          <w:p w14:paraId="6177B1B5" w14:textId="4B17D458" w:rsidR="00E563DF" w:rsidRPr="00A04916" w:rsidRDefault="00E563DF" w:rsidP="004F0079">
            <w:pPr>
              <w:pStyle w:val="KeinLeerraum"/>
              <w:rPr>
                <w:sz w:val="23"/>
                <w:szCs w:val="23"/>
              </w:rPr>
            </w:pPr>
            <w:r w:rsidRPr="000D641D">
              <w:rPr>
                <w:sz w:val="23"/>
                <w:szCs w:val="23"/>
                <w:highlight w:val="yellow"/>
              </w:rPr>
              <w:t xml:space="preserve">(Unterschrift </w:t>
            </w:r>
            <w:r w:rsidRPr="000D641D">
              <w:rPr>
                <w:bCs/>
                <w:sz w:val="23"/>
                <w:szCs w:val="23"/>
                <w:highlight w:val="yellow"/>
              </w:rPr>
              <w:t>Erziehungsberechtigte/r</w:t>
            </w:r>
            <w:r w:rsidRPr="000D641D">
              <w:rPr>
                <w:sz w:val="23"/>
                <w:szCs w:val="23"/>
                <w:highlight w:val="yellow"/>
              </w:rPr>
              <w:t>)</w:t>
            </w:r>
          </w:p>
        </w:tc>
      </w:tr>
    </w:tbl>
    <w:p w14:paraId="37DCADCB" w14:textId="77777777" w:rsidR="00E563DF" w:rsidRPr="00C265C2" w:rsidRDefault="00E563DF" w:rsidP="00E563DF">
      <w:pPr>
        <w:pStyle w:val="KeinLeerraum"/>
        <w:rPr>
          <w:sz w:val="23"/>
          <w:szCs w:val="23"/>
        </w:rPr>
      </w:pPr>
    </w:p>
    <w:sectPr w:rsidR="00E563DF" w:rsidRPr="00C265C2" w:rsidSect="00206F93">
      <w:footerReference w:type="default" r:id="rId12"/>
      <w:headerReference w:type="first" r:id="rId13"/>
      <w:footerReference w:type="first" r:id="rId14"/>
      <w:pgSz w:w="11907" w:h="16840" w:code="9"/>
      <w:pgMar w:top="1418" w:right="1418" w:bottom="1843" w:left="1418" w:header="539" w:footer="939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öffken, Manfred" w:date="2026-01-16T17:51:00Z" w:initials="HM">
    <w:p w14:paraId="7AA271A1" w14:textId="77777777" w:rsidR="00901E1B" w:rsidRDefault="00901E1B" w:rsidP="00901E1B">
      <w:pPr>
        <w:pStyle w:val="Kommentartext"/>
      </w:pPr>
      <w:r>
        <w:rPr>
          <w:rStyle w:val="Kommentarzeichen"/>
        </w:rPr>
        <w:annotationRef/>
      </w:r>
      <w:r>
        <w:t xml:space="preserve">Bei Datenerhebung bei unter 14-/16-jährigen empfiehlt sich ein </w:t>
      </w:r>
      <w:r>
        <w:rPr>
          <w:b/>
          <w:bCs/>
        </w:rPr>
        <w:t>vereinfachtes Informationsblatt</w:t>
      </w:r>
      <w:r>
        <w:t>.</w:t>
      </w:r>
    </w:p>
  </w:comment>
  <w:comment w:id="1" w:author="Höffken, Manfred" w:date="2026-01-16T17:49:00Z" w:initials="HM">
    <w:p w14:paraId="7C42FEB8" w14:textId="77777777" w:rsidR="00901E1B" w:rsidRDefault="00901E1B" w:rsidP="00901E1B">
      <w:pPr>
        <w:pStyle w:val="Kommentartext"/>
      </w:pPr>
      <w:r>
        <w:rPr>
          <w:rStyle w:val="Kommentarzeichen"/>
        </w:rPr>
        <w:annotationRef/>
      </w:r>
      <w:r>
        <w:t xml:space="preserve">Die Einwilligung </w:t>
      </w:r>
      <w:r>
        <w:rPr>
          <w:b/>
          <w:bCs/>
        </w:rPr>
        <w:t xml:space="preserve">beider </w:t>
      </w:r>
      <w:r>
        <w:t>Sorgeberechtigten ist bei Medizin-/Schulforschung oft Pflicht. Bitte prüfen und ggf. Rücksprache mit dem Datenschutzreferenten halten.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A271A1" w15:done="0"/>
  <w15:commentEx w15:paraId="7C42FE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4618CC" w16cex:dateUtc="2026-01-16T16:51:00Z"/>
  <w16cex:commentExtensible w16cex:durableId="1585E404" w16cex:dateUtc="2026-01-16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A271A1" w16cid:durableId="3D4618CC"/>
  <w16cid:commentId w16cid:paraId="7C42FEB8" w16cid:durableId="1585E4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7CAC" w14:textId="77777777" w:rsidR="00552D11" w:rsidRDefault="00552D11">
      <w:r>
        <w:separator/>
      </w:r>
    </w:p>
  </w:endnote>
  <w:endnote w:type="continuationSeparator" w:id="0">
    <w:p w14:paraId="53C00371" w14:textId="77777777" w:rsidR="00552D11" w:rsidRDefault="0055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3679"/>
    </w:tblGrid>
    <w:tr w:rsidR="003762A1" w14:paraId="0CB6ECAF" w14:textId="77777777" w:rsidTr="00237C72">
      <w:tc>
        <w:tcPr>
          <w:tcW w:w="5382" w:type="dxa"/>
        </w:tcPr>
        <w:p w14:paraId="511F60D2" w14:textId="77777777" w:rsidR="003762A1" w:rsidRDefault="003762A1" w:rsidP="003762A1">
          <w:pPr>
            <w:pStyle w:val="Fuzeile"/>
            <w:rPr>
              <w:sz w:val="23"/>
              <w:szCs w:val="23"/>
            </w:rPr>
          </w:pPr>
          <w:r>
            <w:rPr>
              <w:sz w:val="23"/>
              <w:szCs w:val="23"/>
            </w:rPr>
            <w:t>Einwilligungserklärung Forschungsprojekte – MUSTER/ENTWURF</w:t>
          </w:r>
        </w:p>
      </w:tc>
      <w:tc>
        <w:tcPr>
          <w:tcW w:w="3679" w:type="dxa"/>
        </w:tcPr>
        <w:p w14:paraId="3BD2453C" w14:textId="77777777" w:rsidR="003762A1" w:rsidRDefault="003762A1" w:rsidP="003762A1">
          <w:pPr>
            <w:pStyle w:val="Fuzeile"/>
            <w:jc w:val="right"/>
            <w:rPr>
              <w:sz w:val="23"/>
              <w:szCs w:val="23"/>
            </w:rPr>
          </w:pPr>
          <w:r w:rsidRPr="00AD17D1">
            <w:rPr>
              <w:sz w:val="23"/>
              <w:szCs w:val="23"/>
            </w:rPr>
            <w:t xml:space="preserve">Seite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PAGE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1</w:t>
          </w:r>
          <w:r w:rsidRPr="00AD17D1">
            <w:rPr>
              <w:sz w:val="23"/>
              <w:szCs w:val="23"/>
            </w:rPr>
            <w:fldChar w:fldCharType="end"/>
          </w:r>
          <w:r w:rsidRPr="00AD17D1">
            <w:rPr>
              <w:sz w:val="23"/>
              <w:szCs w:val="23"/>
            </w:rPr>
            <w:t xml:space="preserve"> von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NUMPAGES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3</w:t>
          </w:r>
          <w:r w:rsidRPr="00AD17D1">
            <w:rPr>
              <w:sz w:val="23"/>
              <w:szCs w:val="23"/>
            </w:rPr>
            <w:fldChar w:fldCharType="end"/>
          </w:r>
        </w:p>
      </w:tc>
    </w:tr>
  </w:tbl>
  <w:p w14:paraId="5B8C5CF6" w14:textId="77777777" w:rsidR="003762A1" w:rsidRPr="003762A1" w:rsidRDefault="003762A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3679"/>
    </w:tblGrid>
    <w:tr w:rsidR="003762A1" w14:paraId="6A609B92" w14:textId="77777777" w:rsidTr="003762A1">
      <w:tc>
        <w:tcPr>
          <w:tcW w:w="5382" w:type="dxa"/>
        </w:tcPr>
        <w:p w14:paraId="01B59A66" w14:textId="1A179B49" w:rsidR="003762A1" w:rsidRDefault="003762A1" w:rsidP="003762A1">
          <w:pPr>
            <w:pStyle w:val="Fuzeile"/>
            <w:rPr>
              <w:sz w:val="23"/>
              <w:szCs w:val="23"/>
            </w:rPr>
          </w:pPr>
          <w:r>
            <w:rPr>
              <w:sz w:val="23"/>
              <w:szCs w:val="23"/>
            </w:rPr>
            <w:t>Einwilligungserklärung Forschungsprojekte – MUSTER/ENTWURF</w:t>
          </w:r>
        </w:p>
      </w:tc>
      <w:tc>
        <w:tcPr>
          <w:tcW w:w="3679" w:type="dxa"/>
        </w:tcPr>
        <w:p w14:paraId="2EF0E3D1" w14:textId="7258EC65" w:rsidR="003762A1" w:rsidRDefault="003762A1" w:rsidP="00AD17D1">
          <w:pPr>
            <w:pStyle w:val="Fuzeile"/>
            <w:jc w:val="right"/>
            <w:rPr>
              <w:sz w:val="23"/>
              <w:szCs w:val="23"/>
            </w:rPr>
          </w:pPr>
          <w:r w:rsidRPr="00AD17D1">
            <w:rPr>
              <w:sz w:val="23"/>
              <w:szCs w:val="23"/>
            </w:rPr>
            <w:t xml:space="preserve">Seite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PAGE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1</w:t>
          </w:r>
          <w:r w:rsidRPr="00AD17D1">
            <w:rPr>
              <w:sz w:val="23"/>
              <w:szCs w:val="23"/>
            </w:rPr>
            <w:fldChar w:fldCharType="end"/>
          </w:r>
          <w:r w:rsidRPr="00AD17D1">
            <w:rPr>
              <w:sz w:val="23"/>
              <w:szCs w:val="23"/>
            </w:rPr>
            <w:t xml:space="preserve"> von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NUMPAGES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3</w:t>
          </w:r>
          <w:r w:rsidRPr="00AD17D1">
            <w:rPr>
              <w:sz w:val="23"/>
              <w:szCs w:val="23"/>
            </w:rPr>
            <w:fldChar w:fldCharType="end"/>
          </w:r>
        </w:p>
      </w:tc>
    </w:tr>
  </w:tbl>
  <w:p w14:paraId="62FEAAB2" w14:textId="6F9290AC" w:rsidR="00AD17D1" w:rsidRPr="003762A1" w:rsidRDefault="00AD17D1" w:rsidP="00AD17D1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362D" w14:textId="77777777" w:rsidR="00552D11" w:rsidRDefault="00552D11">
      <w:r>
        <w:separator/>
      </w:r>
    </w:p>
  </w:footnote>
  <w:footnote w:type="continuationSeparator" w:id="0">
    <w:p w14:paraId="3516D2C5" w14:textId="77777777" w:rsidR="00552D11" w:rsidRDefault="0055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603" w14:textId="77777777" w:rsidR="005F48C8" w:rsidRDefault="005F48C8">
    <w:r>
      <w:rPr>
        <w:rFonts w:ascii="Times New Roman" w:hAnsi="Times New Roman"/>
        <w:noProof/>
        <w:szCs w:val="24"/>
      </w:rPr>
      <w:drawing>
        <wp:inline distT="0" distB="0" distL="0" distR="0" wp14:anchorId="7CC3CC36" wp14:editId="7E7E2787">
          <wp:extent cx="3301200" cy="615600"/>
          <wp:effectExtent l="0" t="0" r="0" b="0"/>
          <wp:docPr id="1192716727" name="Grafik 1192716727" title="Logo HBR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200" cy="6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992"/>
    <w:multiLevelType w:val="multilevel"/>
    <w:tmpl w:val="532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400D"/>
    <w:multiLevelType w:val="hybridMultilevel"/>
    <w:tmpl w:val="F0B60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ABF"/>
    <w:multiLevelType w:val="hybridMultilevel"/>
    <w:tmpl w:val="C38C5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679D"/>
    <w:multiLevelType w:val="multilevel"/>
    <w:tmpl w:val="86CC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A77D4"/>
    <w:multiLevelType w:val="hybridMultilevel"/>
    <w:tmpl w:val="C74A0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16FB"/>
    <w:multiLevelType w:val="multilevel"/>
    <w:tmpl w:val="C464BEF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12AF1"/>
    <w:multiLevelType w:val="hybridMultilevel"/>
    <w:tmpl w:val="FCE4851C"/>
    <w:lvl w:ilvl="0" w:tplc="67D82E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C17FE"/>
    <w:multiLevelType w:val="multilevel"/>
    <w:tmpl w:val="379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F6740"/>
    <w:multiLevelType w:val="hybridMultilevel"/>
    <w:tmpl w:val="96B0549A"/>
    <w:lvl w:ilvl="0" w:tplc="C5C0FE32">
      <w:start w:val="20"/>
      <w:numFmt w:val="bullet"/>
      <w:lvlText w:val="-"/>
      <w:lvlJc w:val="left"/>
      <w:pPr>
        <w:ind w:left="113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33E3522A"/>
    <w:multiLevelType w:val="hybridMultilevel"/>
    <w:tmpl w:val="A572A9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86584"/>
    <w:multiLevelType w:val="hybridMultilevel"/>
    <w:tmpl w:val="5C383548"/>
    <w:lvl w:ilvl="0" w:tplc="7916A90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F1A19"/>
    <w:multiLevelType w:val="hybridMultilevel"/>
    <w:tmpl w:val="B4849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C2C29"/>
    <w:multiLevelType w:val="multilevel"/>
    <w:tmpl w:val="D77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55F6B"/>
    <w:multiLevelType w:val="multilevel"/>
    <w:tmpl w:val="B0CAD4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C6066"/>
    <w:multiLevelType w:val="multilevel"/>
    <w:tmpl w:val="E16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A280B"/>
    <w:multiLevelType w:val="multilevel"/>
    <w:tmpl w:val="B16E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03F8B"/>
    <w:multiLevelType w:val="hybridMultilevel"/>
    <w:tmpl w:val="7B2CB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754E"/>
    <w:multiLevelType w:val="hybridMultilevel"/>
    <w:tmpl w:val="D4C2AC24"/>
    <w:lvl w:ilvl="0" w:tplc="ACF47E04">
      <w:start w:val="20"/>
      <w:numFmt w:val="bullet"/>
      <w:lvlText w:val="-"/>
      <w:lvlJc w:val="left"/>
      <w:pPr>
        <w:ind w:left="1068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DD7639"/>
    <w:multiLevelType w:val="multilevel"/>
    <w:tmpl w:val="94424D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F5435"/>
    <w:multiLevelType w:val="hybridMultilevel"/>
    <w:tmpl w:val="7EE21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E6BD4"/>
    <w:multiLevelType w:val="multilevel"/>
    <w:tmpl w:val="CCA4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378C7"/>
    <w:multiLevelType w:val="multilevel"/>
    <w:tmpl w:val="9EEAF9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46C8"/>
    <w:multiLevelType w:val="hybridMultilevel"/>
    <w:tmpl w:val="7898012E"/>
    <w:lvl w:ilvl="0" w:tplc="C5C0FE32">
      <w:start w:val="20"/>
      <w:numFmt w:val="bullet"/>
      <w:lvlText w:val="-"/>
      <w:lvlJc w:val="left"/>
      <w:pPr>
        <w:ind w:left="1068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7CC2504"/>
    <w:multiLevelType w:val="multilevel"/>
    <w:tmpl w:val="6D78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44189"/>
    <w:multiLevelType w:val="hybridMultilevel"/>
    <w:tmpl w:val="C98C8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15186">
    <w:abstractNumId w:val="3"/>
  </w:num>
  <w:num w:numId="2" w16cid:durableId="2140340651">
    <w:abstractNumId w:val="16"/>
  </w:num>
  <w:num w:numId="3" w16cid:durableId="1592926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484161">
    <w:abstractNumId w:val="2"/>
  </w:num>
  <w:num w:numId="5" w16cid:durableId="393506124">
    <w:abstractNumId w:val="10"/>
  </w:num>
  <w:num w:numId="6" w16cid:durableId="1978990636">
    <w:abstractNumId w:val="17"/>
  </w:num>
  <w:num w:numId="7" w16cid:durableId="66343870">
    <w:abstractNumId w:val="22"/>
  </w:num>
  <w:num w:numId="8" w16cid:durableId="1667130722">
    <w:abstractNumId w:val="2"/>
  </w:num>
  <w:num w:numId="9" w16cid:durableId="938365983">
    <w:abstractNumId w:val="9"/>
  </w:num>
  <w:num w:numId="10" w16cid:durableId="1619144447">
    <w:abstractNumId w:val="8"/>
  </w:num>
  <w:num w:numId="11" w16cid:durableId="1624730086">
    <w:abstractNumId w:val="24"/>
  </w:num>
  <w:num w:numId="12" w16cid:durableId="1596548760">
    <w:abstractNumId w:val="4"/>
  </w:num>
  <w:num w:numId="13" w16cid:durableId="841819274">
    <w:abstractNumId w:val="19"/>
  </w:num>
  <w:num w:numId="14" w16cid:durableId="973758023">
    <w:abstractNumId w:val="1"/>
  </w:num>
  <w:num w:numId="15" w16cid:durableId="1923905113">
    <w:abstractNumId w:val="0"/>
  </w:num>
  <w:num w:numId="16" w16cid:durableId="799112538">
    <w:abstractNumId w:val="11"/>
  </w:num>
  <w:num w:numId="17" w16cid:durableId="1771271287">
    <w:abstractNumId w:val="12"/>
  </w:num>
  <w:num w:numId="18" w16cid:durableId="1677531674">
    <w:abstractNumId w:val="20"/>
  </w:num>
  <w:num w:numId="19" w16cid:durableId="1179662217">
    <w:abstractNumId w:val="14"/>
  </w:num>
  <w:num w:numId="20" w16cid:durableId="1419984442">
    <w:abstractNumId w:val="7"/>
  </w:num>
  <w:num w:numId="21" w16cid:durableId="796096787">
    <w:abstractNumId w:val="6"/>
  </w:num>
  <w:num w:numId="22" w16cid:durableId="942957684">
    <w:abstractNumId w:val="15"/>
  </w:num>
  <w:num w:numId="23" w16cid:durableId="1172988260">
    <w:abstractNumId w:val="13"/>
  </w:num>
  <w:num w:numId="24" w16cid:durableId="2048529908">
    <w:abstractNumId w:val="21"/>
  </w:num>
  <w:num w:numId="25" w16cid:durableId="727801215">
    <w:abstractNumId w:val="18"/>
  </w:num>
  <w:num w:numId="26" w16cid:durableId="90049055">
    <w:abstractNumId w:val="5"/>
  </w:num>
  <w:num w:numId="27" w16cid:durableId="18528756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öffken, Manfred">
    <w15:presenceInfo w15:providerId="AD" w15:userId="S::manfred.hoeffken@h-brs.de::2a538e14-4502-4e6e-9fe2-35dea3606a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FF"/>
    <w:rsid w:val="00002CBD"/>
    <w:rsid w:val="00005AC7"/>
    <w:rsid w:val="00027EAA"/>
    <w:rsid w:val="0003548E"/>
    <w:rsid w:val="00046164"/>
    <w:rsid w:val="00047442"/>
    <w:rsid w:val="00055FA7"/>
    <w:rsid w:val="00057E92"/>
    <w:rsid w:val="000625AE"/>
    <w:rsid w:val="00062C32"/>
    <w:rsid w:val="000657E7"/>
    <w:rsid w:val="000701EC"/>
    <w:rsid w:val="00072830"/>
    <w:rsid w:val="00085664"/>
    <w:rsid w:val="00087A16"/>
    <w:rsid w:val="000946C9"/>
    <w:rsid w:val="000A7178"/>
    <w:rsid w:val="000C618E"/>
    <w:rsid w:val="000D641D"/>
    <w:rsid w:val="000E391F"/>
    <w:rsid w:val="000F1FEF"/>
    <w:rsid w:val="00106747"/>
    <w:rsid w:val="00111594"/>
    <w:rsid w:val="001421A4"/>
    <w:rsid w:val="0014236E"/>
    <w:rsid w:val="00145B14"/>
    <w:rsid w:val="001577C6"/>
    <w:rsid w:val="00157B79"/>
    <w:rsid w:val="001612C5"/>
    <w:rsid w:val="00195F77"/>
    <w:rsid w:val="001B53A4"/>
    <w:rsid w:val="001D397F"/>
    <w:rsid w:val="001F07A5"/>
    <w:rsid w:val="001F135B"/>
    <w:rsid w:val="001F2349"/>
    <w:rsid w:val="00206F93"/>
    <w:rsid w:val="0021602D"/>
    <w:rsid w:val="00251714"/>
    <w:rsid w:val="002634FE"/>
    <w:rsid w:val="0029107D"/>
    <w:rsid w:val="002A3046"/>
    <w:rsid w:val="002A7017"/>
    <w:rsid w:val="002B4E42"/>
    <w:rsid w:val="002C451A"/>
    <w:rsid w:val="002D5ED9"/>
    <w:rsid w:val="002F23DA"/>
    <w:rsid w:val="003027D8"/>
    <w:rsid w:val="00330F6B"/>
    <w:rsid w:val="00333C67"/>
    <w:rsid w:val="00343E38"/>
    <w:rsid w:val="00350D9C"/>
    <w:rsid w:val="003762A1"/>
    <w:rsid w:val="00381403"/>
    <w:rsid w:val="003A321C"/>
    <w:rsid w:val="003D2EE7"/>
    <w:rsid w:val="003D4646"/>
    <w:rsid w:val="003E1D53"/>
    <w:rsid w:val="003F392E"/>
    <w:rsid w:val="004122A9"/>
    <w:rsid w:val="004411BC"/>
    <w:rsid w:val="004518AB"/>
    <w:rsid w:val="0047305F"/>
    <w:rsid w:val="0048201A"/>
    <w:rsid w:val="00491855"/>
    <w:rsid w:val="004A535D"/>
    <w:rsid w:val="004B3EF5"/>
    <w:rsid w:val="004C32A2"/>
    <w:rsid w:val="004C5F2F"/>
    <w:rsid w:val="004D19AC"/>
    <w:rsid w:val="004E4B49"/>
    <w:rsid w:val="004E5203"/>
    <w:rsid w:val="004F046A"/>
    <w:rsid w:val="0051029B"/>
    <w:rsid w:val="005120D1"/>
    <w:rsid w:val="00542F46"/>
    <w:rsid w:val="00547422"/>
    <w:rsid w:val="00551810"/>
    <w:rsid w:val="00552D11"/>
    <w:rsid w:val="005732E1"/>
    <w:rsid w:val="00577B31"/>
    <w:rsid w:val="005810ED"/>
    <w:rsid w:val="00585195"/>
    <w:rsid w:val="005859B5"/>
    <w:rsid w:val="00597BC3"/>
    <w:rsid w:val="005A63F5"/>
    <w:rsid w:val="005B6DDC"/>
    <w:rsid w:val="005C359B"/>
    <w:rsid w:val="005D0DE7"/>
    <w:rsid w:val="005F48C8"/>
    <w:rsid w:val="005F5DC5"/>
    <w:rsid w:val="0060528E"/>
    <w:rsid w:val="00615590"/>
    <w:rsid w:val="006169DB"/>
    <w:rsid w:val="00624F2C"/>
    <w:rsid w:val="00641AD5"/>
    <w:rsid w:val="00660679"/>
    <w:rsid w:val="00675313"/>
    <w:rsid w:val="00694C05"/>
    <w:rsid w:val="006C61B9"/>
    <w:rsid w:val="006C6CA2"/>
    <w:rsid w:val="006C6DDD"/>
    <w:rsid w:val="006D0991"/>
    <w:rsid w:val="006D6615"/>
    <w:rsid w:val="006E3C8D"/>
    <w:rsid w:val="006F0643"/>
    <w:rsid w:val="00716484"/>
    <w:rsid w:val="00721340"/>
    <w:rsid w:val="00721EBA"/>
    <w:rsid w:val="0073445A"/>
    <w:rsid w:val="007357A9"/>
    <w:rsid w:val="007430A5"/>
    <w:rsid w:val="00751F77"/>
    <w:rsid w:val="00773258"/>
    <w:rsid w:val="007764A1"/>
    <w:rsid w:val="0078630A"/>
    <w:rsid w:val="0079476E"/>
    <w:rsid w:val="007B68E2"/>
    <w:rsid w:val="007C7ADE"/>
    <w:rsid w:val="007E6438"/>
    <w:rsid w:val="007F583D"/>
    <w:rsid w:val="008016D4"/>
    <w:rsid w:val="008030B7"/>
    <w:rsid w:val="008132EF"/>
    <w:rsid w:val="00813CE5"/>
    <w:rsid w:val="008200D5"/>
    <w:rsid w:val="0083233D"/>
    <w:rsid w:val="00834D1B"/>
    <w:rsid w:val="0083745A"/>
    <w:rsid w:val="008378D7"/>
    <w:rsid w:val="00863930"/>
    <w:rsid w:val="0087066F"/>
    <w:rsid w:val="00883709"/>
    <w:rsid w:val="008A4F99"/>
    <w:rsid w:val="008B6737"/>
    <w:rsid w:val="008C0FA9"/>
    <w:rsid w:val="008D0E49"/>
    <w:rsid w:val="008E369B"/>
    <w:rsid w:val="00901E1B"/>
    <w:rsid w:val="009025D6"/>
    <w:rsid w:val="00906EB9"/>
    <w:rsid w:val="00916E59"/>
    <w:rsid w:val="00925A0A"/>
    <w:rsid w:val="00943477"/>
    <w:rsid w:val="009808AB"/>
    <w:rsid w:val="0098374D"/>
    <w:rsid w:val="009840C2"/>
    <w:rsid w:val="009A324D"/>
    <w:rsid w:val="009B1F9D"/>
    <w:rsid w:val="009B3855"/>
    <w:rsid w:val="009D4A7C"/>
    <w:rsid w:val="009F160F"/>
    <w:rsid w:val="00A04916"/>
    <w:rsid w:val="00A11161"/>
    <w:rsid w:val="00A216CD"/>
    <w:rsid w:val="00A43C06"/>
    <w:rsid w:val="00A72851"/>
    <w:rsid w:val="00A85FBE"/>
    <w:rsid w:val="00AC22FD"/>
    <w:rsid w:val="00AC5AC3"/>
    <w:rsid w:val="00AC75DF"/>
    <w:rsid w:val="00AD17D1"/>
    <w:rsid w:val="00AF6D35"/>
    <w:rsid w:val="00B03639"/>
    <w:rsid w:val="00B12788"/>
    <w:rsid w:val="00B32CB2"/>
    <w:rsid w:val="00B33D3D"/>
    <w:rsid w:val="00B41501"/>
    <w:rsid w:val="00B4580F"/>
    <w:rsid w:val="00B56EF3"/>
    <w:rsid w:val="00B71BB9"/>
    <w:rsid w:val="00B823FF"/>
    <w:rsid w:val="00B86B02"/>
    <w:rsid w:val="00BB207D"/>
    <w:rsid w:val="00BB48E3"/>
    <w:rsid w:val="00BC5EF6"/>
    <w:rsid w:val="00BC7B48"/>
    <w:rsid w:val="00BD1B10"/>
    <w:rsid w:val="00BE037B"/>
    <w:rsid w:val="00BE2D76"/>
    <w:rsid w:val="00BF0CD5"/>
    <w:rsid w:val="00C028C7"/>
    <w:rsid w:val="00C0411A"/>
    <w:rsid w:val="00C05D58"/>
    <w:rsid w:val="00C06A8D"/>
    <w:rsid w:val="00C265C2"/>
    <w:rsid w:val="00C50D54"/>
    <w:rsid w:val="00C54F3B"/>
    <w:rsid w:val="00C60FF0"/>
    <w:rsid w:val="00C66B62"/>
    <w:rsid w:val="00C75877"/>
    <w:rsid w:val="00C7609C"/>
    <w:rsid w:val="00C8412E"/>
    <w:rsid w:val="00C97919"/>
    <w:rsid w:val="00CD12E0"/>
    <w:rsid w:val="00CE365A"/>
    <w:rsid w:val="00CF35A9"/>
    <w:rsid w:val="00D040AD"/>
    <w:rsid w:val="00D376A8"/>
    <w:rsid w:val="00D57119"/>
    <w:rsid w:val="00D64253"/>
    <w:rsid w:val="00D66293"/>
    <w:rsid w:val="00D70129"/>
    <w:rsid w:val="00D71C6E"/>
    <w:rsid w:val="00D80273"/>
    <w:rsid w:val="00D97668"/>
    <w:rsid w:val="00DA5B91"/>
    <w:rsid w:val="00DC2536"/>
    <w:rsid w:val="00DC7B82"/>
    <w:rsid w:val="00DF0CFE"/>
    <w:rsid w:val="00E07C53"/>
    <w:rsid w:val="00E21E70"/>
    <w:rsid w:val="00E252F2"/>
    <w:rsid w:val="00E263E1"/>
    <w:rsid w:val="00E563DF"/>
    <w:rsid w:val="00E6633B"/>
    <w:rsid w:val="00E6740E"/>
    <w:rsid w:val="00E8293F"/>
    <w:rsid w:val="00E83F9F"/>
    <w:rsid w:val="00E921A4"/>
    <w:rsid w:val="00ED330E"/>
    <w:rsid w:val="00ED48B5"/>
    <w:rsid w:val="00EE1073"/>
    <w:rsid w:val="00EE293A"/>
    <w:rsid w:val="00EE70A2"/>
    <w:rsid w:val="00EF5958"/>
    <w:rsid w:val="00F04C2F"/>
    <w:rsid w:val="00F201D4"/>
    <w:rsid w:val="00F35F23"/>
    <w:rsid w:val="00F36DB8"/>
    <w:rsid w:val="00F7050C"/>
    <w:rsid w:val="00F85736"/>
    <w:rsid w:val="00F87E0A"/>
    <w:rsid w:val="00FB30B2"/>
    <w:rsid w:val="00FB6ED1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250A1"/>
  <w15:docId w15:val="{AC5EE867-E88A-4FD8-B4BF-2D4D6F8C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OE H-BRS"/>
    <w:qFormat/>
    <w:rsid w:val="008D0E49"/>
    <w:pPr>
      <w:contextualSpacing/>
    </w:pPr>
    <w:rPr>
      <w:rFonts w:ascii="Frutiger 45 Light" w:hAnsi="Frutiger 45 Light"/>
      <w:sz w:val="24"/>
    </w:rPr>
  </w:style>
  <w:style w:type="paragraph" w:styleId="berschrift1">
    <w:name w:val="heading 1"/>
    <w:basedOn w:val="Standard"/>
    <w:next w:val="Standard"/>
    <w:link w:val="berschrift1Zchn"/>
    <w:autoRedefine/>
    <w:rsid w:val="00624F2C"/>
    <w:pPr>
      <w:keepNext/>
      <w:keepLines/>
      <w:spacing w:before="240" w:line="400" w:lineRule="exact"/>
      <w:outlineLvl w:val="0"/>
    </w:pPr>
    <w:rPr>
      <w:rFonts w:eastAsiaTheme="majorEastAsia" w:cstheme="majorBidi"/>
      <w:sz w:val="36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26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1501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56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85664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24F2C"/>
    <w:rPr>
      <w:rFonts w:ascii="Frutiger 45 Light" w:eastAsiaTheme="majorEastAsia" w:hAnsi="Frutiger 45 Light" w:cstheme="majorBidi"/>
      <w:sz w:val="36"/>
      <w:szCs w:val="32"/>
    </w:rPr>
  </w:style>
  <w:style w:type="paragraph" w:customStyle="1" w:styleId="AbsatzStandardvorlageWord">
    <w:name w:val="Absatz Standardvorlage Word"/>
    <w:basedOn w:val="Standard"/>
    <w:link w:val="AbsatzStandardvorlageWordZchn"/>
    <w:autoRedefine/>
    <w:rsid w:val="00C06A8D"/>
    <w:pPr>
      <w:spacing w:line="290" w:lineRule="atLeast"/>
    </w:pPr>
    <w:rPr>
      <w:sz w:val="36"/>
      <w:szCs w:val="36"/>
    </w:rPr>
  </w:style>
  <w:style w:type="paragraph" w:customStyle="1" w:styleId="TitelH-BRS">
    <w:name w:val="Titel H-BRS"/>
    <w:link w:val="TitelH-BRSZchn"/>
    <w:autoRedefine/>
    <w:qFormat/>
    <w:rsid w:val="00CD12E0"/>
    <w:pPr>
      <w:widowControl w:val="0"/>
      <w:spacing w:line="1000" w:lineRule="exact"/>
    </w:pPr>
    <w:rPr>
      <w:rFonts w:ascii="Frutiger 45 Light" w:hAnsi="Frutiger 45 Light"/>
      <w:iCs/>
      <w:sz w:val="32"/>
      <w:szCs w:val="32"/>
    </w:rPr>
  </w:style>
  <w:style w:type="character" w:customStyle="1" w:styleId="AbsatzStandardvorlageWordZchn">
    <w:name w:val="Absatz Standardvorlage Word Zchn"/>
    <w:basedOn w:val="Absatz-Standardschriftart"/>
    <w:link w:val="AbsatzStandardvorlageWord"/>
    <w:rsid w:val="00C06A8D"/>
    <w:rPr>
      <w:rFonts w:ascii="Frutiger 45 Light" w:hAnsi="Frutiger 45 Light"/>
      <w:sz w:val="36"/>
      <w:szCs w:val="36"/>
    </w:rPr>
  </w:style>
  <w:style w:type="paragraph" w:customStyle="1" w:styleId="UntertitelH-BRSStandardwordvorlage">
    <w:name w:val="Untertitel H-BRS Standardwordvorlage"/>
    <w:basedOn w:val="TitelH-BRS"/>
    <w:link w:val="UntertitelH-BRSStandardwordvorlageZchn"/>
    <w:autoRedefine/>
    <w:rsid w:val="002B4E42"/>
    <w:pPr>
      <w:spacing w:before="400" w:line="290" w:lineRule="exact"/>
    </w:pPr>
    <w:rPr>
      <w:sz w:val="24"/>
      <w:szCs w:val="24"/>
    </w:rPr>
  </w:style>
  <w:style w:type="character" w:customStyle="1" w:styleId="TitelH-BRSZchn">
    <w:name w:val="Titel H-BRS Zchn"/>
    <w:basedOn w:val="AbsatzStandardvorlageWordZchn"/>
    <w:link w:val="TitelH-BRS"/>
    <w:rsid w:val="00CD12E0"/>
    <w:rPr>
      <w:rFonts w:ascii="Frutiger 45 Light" w:hAnsi="Frutiger 45 Light"/>
      <w:iCs/>
      <w:sz w:val="32"/>
      <w:szCs w:val="32"/>
    </w:rPr>
  </w:style>
  <w:style w:type="character" w:customStyle="1" w:styleId="UntertitelH-BRSStandardwordvorlageZchn">
    <w:name w:val="Untertitel H-BRS Standardwordvorlage Zchn"/>
    <w:basedOn w:val="TitelH-BRSZchn"/>
    <w:link w:val="UntertitelH-BRSStandardwordvorlage"/>
    <w:rsid w:val="002B4E42"/>
    <w:rPr>
      <w:rFonts w:ascii="Frutiger 45 Light" w:hAnsi="Frutiger 45 Light"/>
      <w:iCs/>
      <w:sz w:val="24"/>
      <w:szCs w:val="24"/>
    </w:rPr>
  </w:style>
  <w:style w:type="paragraph" w:customStyle="1" w:styleId="UntertitelH-BRS">
    <w:name w:val="Untertitel H-BRS"/>
    <w:basedOn w:val="UntertitelH-BRSStandardwordvorlage"/>
    <w:next w:val="UntertitelH-BRSStandardwordvorlage"/>
    <w:link w:val="UntertitelH-BRSZchn"/>
    <w:autoRedefine/>
    <w:qFormat/>
    <w:rsid w:val="004E4B49"/>
    <w:pPr>
      <w:spacing w:before="0" w:line="240" w:lineRule="exact"/>
    </w:pPr>
    <w:rPr>
      <w:b/>
      <w:iCs w:val="0"/>
      <w:szCs w:val="36"/>
    </w:rPr>
  </w:style>
  <w:style w:type="paragraph" w:customStyle="1" w:styleId="StandardH-BRS">
    <w:name w:val="Standard H-BRS"/>
    <w:link w:val="StandardH-BRSZchn"/>
    <w:autoRedefine/>
    <w:qFormat/>
    <w:rsid w:val="006E3C8D"/>
    <w:pPr>
      <w:widowControl w:val="0"/>
      <w:spacing w:line="290" w:lineRule="exact"/>
      <w:contextualSpacing/>
    </w:pPr>
    <w:rPr>
      <w:rFonts w:ascii="Frutiger 45 Light" w:hAnsi="Frutiger 45 Light"/>
      <w:iCs/>
      <w:sz w:val="24"/>
      <w:szCs w:val="24"/>
    </w:rPr>
  </w:style>
  <w:style w:type="character" w:customStyle="1" w:styleId="UntertitelH-BRSZchn">
    <w:name w:val="Untertitel H-BRS Zchn"/>
    <w:basedOn w:val="Absatz-Standardschriftart"/>
    <w:link w:val="UntertitelH-BRS"/>
    <w:rsid w:val="004E4B49"/>
    <w:rPr>
      <w:rFonts w:ascii="Frutiger 45 Light" w:hAnsi="Frutiger 45 Light"/>
      <w:b/>
      <w:sz w:val="24"/>
      <w:szCs w:val="36"/>
    </w:rPr>
  </w:style>
  <w:style w:type="character" w:customStyle="1" w:styleId="StandardH-BRSZchn">
    <w:name w:val="Standard H-BRS Zchn"/>
    <w:basedOn w:val="Absatz-Standardschriftart"/>
    <w:link w:val="StandardH-BRS"/>
    <w:rsid w:val="006E3C8D"/>
    <w:rPr>
      <w:rFonts w:ascii="Frutiger 45 Light" w:hAnsi="Frutiger 45 Light"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201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1D4"/>
    <w:rPr>
      <w:rFonts w:ascii="Frutiger 45 Light" w:hAnsi="Frutiger 45 Light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01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1D4"/>
    <w:rPr>
      <w:rFonts w:ascii="Frutiger 45 Light" w:hAnsi="Frutiger 45 Light"/>
      <w:sz w:val="24"/>
    </w:rPr>
  </w:style>
  <w:style w:type="paragraph" w:styleId="KeinLeerraum">
    <w:name w:val="No Spacing"/>
    <w:uiPriority w:val="1"/>
    <w:qFormat/>
    <w:rsid w:val="00D71C6E"/>
    <w:rPr>
      <w:rFonts w:ascii="Frutiger 45 Light" w:eastAsiaTheme="minorHAnsi" w:hAnsi="Frutiger 45 Light" w:cstheme="minorBidi"/>
      <w:kern w:val="2"/>
      <w:sz w:val="22"/>
      <w:szCs w:val="22"/>
      <w:lang w:eastAsia="en-US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2C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2CB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2CB2"/>
    <w:rPr>
      <w:rFonts w:ascii="Frutiger 45 Light" w:hAnsi="Frutiger 45 Ligh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32C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32CB2"/>
    <w:rPr>
      <w:rFonts w:ascii="Frutiger 45 Light" w:hAnsi="Frutiger 45 Light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25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eastAsia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25AE"/>
    <w:rPr>
      <w:rFonts w:ascii="Frutiger 45 Light" w:eastAsiaTheme="minorHAnsi" w:hAnsi="Frutiger 45 Light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semiHidden/>
    <w:rsid w:val="00C265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nraster">
    <w:name w:val="Table Grid"/>
    <w:basedOn w:val="NormaleTabelle"/>
    <w:rsid w:val="00A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100_Office_Vorlagen\Wordvorlage%20SPZ%20mit%20Logo_b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D99F-5B95-420C-9096-F3EA6105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 SPZ mit Logo_bf.dotx</Template>
  <TotalTime>0</TotalTime>
  <Pages>4</Pages>
  <Words>639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H-BRS Einwilligungserklärung Forschungsprojekte</vt:lpstr>
    </vt:vector>
  </TitlesOfParts>
  <Company>Hochschule Bonn-Rhein-Sieg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H-BRS Einwilligungserklärung Forschungsprojekte</dc:title>
  <dc:creator>manfred.hoeffken@h-brs.de</dc:creator>
  <cp:keywords>Datenschutz</cp:keywords>
  <cp:lastModifiedBy>Höffken, Manfred</cp:lastModifiedBy>
  <cp:revision>13</cp:revision>
  <cp:lastPrinted>2015-11-06T14:51:00Z</cp:lastPrinted>
  <dcterms:created xsi:type="dcterms:W3CDTF">2026-01-07T14:51:00Z</dcterms:created>
  <dcterms:modified xsi:type="dcterms:W3CDTF">2026-01-16T17:07:00Z</dcterms:modified>
</cp:coreProperties>
</file>